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42C" w:rsidRPr="00600985" w:rsidRDefault="003169CB" w:rsidP="00600985">
      <w:pPr>
        <w:spacing w:line="360" w:lineRule="auto"/>
        <w:jc w:val="center"/>
        <w:rPr>
          <w:b/>
          <w:szCs w:val="24"/>
        </w:rPr>
      </w:pPr>
      <w:r>
        <w:rPr>
          <w:b/>
          <w:noProof/>
          <w:szCs w:val="24"/>
          <w:lang w:val="en-US" w:bidi="ar-SA"/>
        </w:rPr>
        <w:drawing>
          <wp:inline distT="0" distB="0" distL="0" distR="0">
            <wp:extent cx="619125" cy="7143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5CF6" w:rsidRPr="0033212A" w:rsidRDefault="000F5CF6" w:rsidP="00600985">
      <w:pPr>
        <w:jc w:val="center"/>
        <w:rPr>
          <w:rFonts w:eastAsia="Calibri"/>
          <w:b/>
          <w:sz w:val="28"/>
          <w:szCs w:val="28"/>
          <w:lang w:bidi="ar-SA"/>
        </w:rPr>
      </w:pPr>
      <w:r w:rsidRPr="0033212A">
        <w:rPr>
          <w:rFonts w:eastAsia="Calibri"/>
          <w:b/>
          <w:sz w:val="28"/>
          <w:szCs w:val="28"/>
          <w:lang w:bidi="ar-SA"/>
        </w:rPr>
        <w:t>TRAKŲ RAJONO SAVIVALDYBĖS TARYBA</w:t>
      </w:r>
    </w:p>
    <w:p w:rsidR="00EC342C" w:rsidRDefault="00EC342C" w:rsidP="00600985">
      <w:pPr>
        <w:jc w:val="center"/>
        <w:rPr>
          <w:rFonts w:eastAsia="Calibri"/>
          <w:b/>
          <w:sz w:val="28"/>
          <w:szCs w:val="28"/>
          <w:lang w:bidi="ar-SA"/>
        </w:rPr>
      </w:pPr>
    </w:p>
    <w:p w:rsidR="000F5CF6" w:rsidRPr="0033212A" w:rsidRDefault="000F5CF6" w:rsidP="00600985">
      <w:pPr>
        <w:jc w:val="center"/>
        <w:rPr>
          <w:rFonts w:eastAsia="Calibri"/>
          <w:b/>
          <w:sz w:val="28"/>
          <w:szCs w:val="28"/>
          <w:lang w:bidi="ar-SA"/>
        </w:rPr>
      </w:pPr>
      <w:r w:rsidRPr="0033212A">
        <w:rPr>
          <w:rFonts w:eastAsia="Calibri"/>
          <w:b/>
          <w:sz w:val="28"/>
          <w:szCs w:val="28"/>
          <w:lang w:bidi="ar-SA"/>
        </w:rPr>
        <w:t>SPRENDIMAS</w:t>
      </w:r>
    </w:p>
    <w:p w:rsidR="000F5CF6" w:rsidRPr="00C61018" w:rsidRDefault="002C7225" w:rsidP="00600985">
      <w:pPr>
        <w:widowControl w:val="0"/>
        <w:tabs>
          <w:tab w:val="left" w:pos="709"/>
          <w:tab w:val="left" w:pos="1134"/>
        </w:tabs>
        <w:suppressAutoHyphens/>
        <w:ind w:right="-82" w:firstLine="709"/>
        <w:jc w:val="center"/>
        <w:rPr>
          <w:rFonts w:eastAsia="Arial Unicode MS"/>
          <w:b/>
          <w:kern w:val="1"/>
          <w:sz w:val="28"/>
          <w:szCs w:val="28"/>
          <w:lang w:bidi="ar-SA"/>
        </w:rPr>
      </w:pPr>
      <w:r w:rsidRPr="0033212A">
        <w:rPr>
          <w:rFonts w:eastAsia="Arial Unicode MS"/>
          <w:b/>
          <w:kern w:val="1"/>
          <w:sz w:val="28"/>
          <w:szCs w:val="28"/>
          <w:lang w:bidi="ar-SA"/>
        </w:rPr>
        <w:t xml:space="preserve">DĖL 2016 M. KOVO 24 D. SPRENDIMO </w:t>
      </w:r>
      <w:bookmarkStart w:id="0" w:name="n_0"/>
      <w:r w:rsidR="00600985" w:rsidRPr="00600985">
        <w:rPr>
          <w:rFonts w:eastAsia="Arial Unicode MS"/>
          <w:b/>
          <w:kern w:val="1"/>
          <w:sz w:val="28"/>
          <w:szCs w:val="28"/>
          <w:lang w:bidi="ar-SA"/>
        </w:rPr>
        <w:t xml:space="preserve">NR. S1-82 </w:t>
      </w:r>
      <w:bookmarkEnd w:id="0"/>
      <w:r w:rsidR="00437642" w:rsidRPr="00C61018">
        <w:rPr>
          <w:b/>
          <w:sz w:val="28"/>
          <w:szCs w:val="28"/>
        </w:rPr>
        <w:t>„</w:t>
      </w:r>
      <w:bookmarkStart w:id="1" w:name="_GoBack"/>
      <w:r w:rsidR="006A4D61" w:rsidRPr="00C61018">
        <w:rPr>
          <w:rFonts w:eastAsia="Arial Unicode MS"/>
          <w:b/>
          <w:kern w:val="1"/>
          <w:sz w:val="28"/>
          <w:szCs w:val="28"/>
          <w:lang w:bidi="ar-SA"/>
        </w:rPr>
        <w:t xml:space="preserve">DĖL ATLYGINIMO DYDŽIO NUSTATYMO </w:t>
      </w:r>
      <w:r w:rsidR="000F5CF6" w:rsidRPr="00C61018">
        <w:rPr>
          <w:rFonts w:eastAsia="Arial Unicode MS"/>
          <w:b/>
          <w:kern w:val="1"/>
          <w:sz w:val="28"/>
          <w:szCs w:val="28"/>
          <w:lang w:bidi="ar-SA"/>
        </w:rPr>
        <w:t xml:space="preserve">UŽ VAIKŲ, UGDOMŲ PAGAL IKIMOKYKLINIO IR (AR) PRIEŠMOKYKLINIO UGDYMO PROGRAMAS, </w:t>
      </w:r>
      <w:r w:rsidR="006A4D61" w:rsidRPr="00C61018">
        <w:rPr>
          <w:rFonts w:eastAsia="Arial Unicode MS"/>
          <w:b/>
          <w:kern w:val="1"/>
          <w:sz w:val="28"/>
          <w:szCs w:val="28"/>
          <w:lang w:bidi="ar-SA"/>
        </w:rPr>
        <w:t>IŠLAIKYMĄ TRAKŲ RAJONO SAVIVALDYBĖS MOKYKLOSE</w:t>
      </w:r>
      <w:bookmarkEnd w:id="1"/>
      <w:r w:rsidR="006A4D61" w:rsidRPr="00C61018">
        <w:rPr>
          <w:rFonts w:eastAsia="Arial Unicode MS"/>
          <w:b/>
          <w:kern w:val="1"/>
          <w:sz w:val="28"/>
          <w:szCs w:val="28"/>
          <w:lang w:bidi="ar-SA"/>
        </w:rPr>
        <w:t xml:space="preserve"> TVARKOS APRAŠO TVIRTINIMO</w:t>
      </w:r>
      <w:r w:rsidRPr="00C61018">
        <w:rPr>
          <w:rFonts w:eastAsia="Arial Unicode MS"/>
          <w:b/>
          <w:kern w:val="1"/>
          <w:sz w:val="28"/>
          <w:szCs w:val="28"/>
          <w:lang w:bidi="ar-SA"/>
        </w:rPr>
        <w:t>“ PA</w:t>
      </w:r>
      <w:r w:rsidR="008B30A6" w:rsidRPr="00C61018">
        <w:rPr>
          <w:rFonts w:eastAsia="Arial Unicode MS"/>
          <w:b/>
          <w:kern w:val="1"/>
          <w:sz w:val="28"/>
          <w:szCs w:val="28"/>
          <w:lang w:bidi="ar-SA"/>
        </w:rPr>
        <w:t>KEITIMO</w:t>
      </w:r>
    </w:p>
    <w:p w:rsidR="000F28AF" w:rsidRPr="00C61018" w:rsidRDefault="000F28AF" w:rsidP="00600985">
      <w:pPr>
        <w:widowControl w:val="0"/>
        <w:tabs>
          <w:tab w:val="left" w:pos="709"/>
          <w:tab w:val="left" w:pos="1134"/>
        </w:tabs>
        <w:suppressAutoHyphens/>
        <w:ind w:right="-82" w:firstLine="709"/>
        <w:jc w:val="center"/>
        <w:rPr>
          <w:rFonts w:eastAsia="Arial Unicode MS"/>
          <w:b/>
          <w:kern w:val="1"/>
          <w:sz w:val="28"/>
          <w:szCs w:val="28"/>
          <w:lang w:bidi="ar-SA"/>
        </w:rPr>
      </w:pPr>
    </w:p>
    <w:p w:rsidR="00014606" w:rsidRPr="002C7225" w:rsidRDefault="00D96CE5" w:rsidP="00600985">
      <w:pPr>
        <w:spacing w:line="276" w:lineRule="auto"/>
        <w:jc w:val="center"/>
        <w:rPr>
          <w:rFonts w:eastAsia="Calibri"/>
          <w:szCs w:val="24"/>
          <w:lang w:bidi="ar-SA"/>
        </w:rPr>
      </w:pPr>
      <w:r>
        <w:rPr>
          <w:rFonts w:eastAsia="Calibri"/>
          <w:szCs w:val="24"/>
          <w:lang w:bidi="ar-SA"/>
        </w:rPr>
        <w:t>2020</w:t>
      </w:r>
      <w:r w:rsidR="00EC342C">
        <w:rPr>
          <w:rFonts w:eastAsia="Calibri"/>
          <w:szCs w:val="24"/>
          <w:lang w:bidi="ar-SA"/>
        </w:rPr>
        <w:t xml:space="preserve"> m. balandžio 9</w:t>
      </w:r>
      <w:r w:rsidR="00014606" w:rsidRPr="002C7225">
        <w:rPr>
          <w:rFonts w:eastAsia="Calibri"/>
          <w:szCs w:val="24"/>
          <w:lang w:bidi="ar-SA"/>
        </w:rPr>
        <w:t xml:space="preserve"> </w:t>
      </w:r>
      <w:r>
        <w:rPr>
          <w:rFonts w:eastAsia="Calibri"/>
          <w:szCs w:val="24"/>
          <w:lang w:bidi="ar-SA"/>
        </w:rPr>
        <w:t xml:space="preserve">d. Nr. </w:t>
      </w:r>
      <w:r w:rsidR="00EC342C">
        <w:rPr>
          <w:rFonts w:eastAsia="Calibri"/>
          <w:szCs w:val="24"/>
          <w:lang w:bidi="ar-SA"/>
        </w:rPr>
        <w:t>S1E-55</w:t>
      </w:r>
    </w:p>
    <w:p w:rsidR="000F5CF6" w:rsidRDefault="000F5CF6" w:rsidP="00600985">
      <w:pPr>
        <w:spacing w:line="276" w:lineRule="auto"/>
        <w:jc w:val="center"/>
        <w:rPr>
          <w:rFonts w:eastAsia="Calibri"/>
          <w:szCs w:val="24"/>
          <w:lang w:bidi="ar-SA"/>
        </w:rPr>
      </w:pPr>
      <w:r w:rsidRPr="002C7225">
        <w:rPr>
          <w:rFonts w:eastAsia="Calibri"/>
          <w:szCs w:val="24"/>
          <w:lang w:bidi="ar-SA"/>
        </w:rPr>
        <w:t>Trakai</w:t>
      </w:r>
    </w:p>
    <w:p w:rsidR="0091573B" w:rsidRPr="002C7225" w:rsidRDefault="0091573B" w:rsidP="0091573B">
      <w:pPr>
        <w:spacing w:line="276" w:lineRule="auto"/>
        <w:jc w:val="center"/>
        <w:rPr>
          <w:rFonts w:eastAsia="Calibri"/>
          <w:szCs w:val="24"/>
          <w:lang w:bidi="ar-SA"/>
        </w:rPr>
      </w:pPr>
    </w:p>
    <w:p w:rsidR="00437642" w:rsidRDefault="00F42383" w:rsidP="00EC342C">
      <w:pPr>
        <w:suppressAutoHyphens/>
        <w:spacing w:line="360" w:lineRule="auto"/>
        <w:ind w:firstLine="851"/>
        <w:jc w:val="both"/>
        <w:rPr>
          <w:kern w:val="1"/>
          <w:lang w:eastAsia="zh-CN"/>
        </w:rPr>
      </w:pPr>
      <w:r w:rsidRPr="0093720E">
        <w:rPr>
          <w:kern w:val="1"/>
          <w:lang w:eastAsia="zh-CN"/>
        </w:rPr>
        <w:t xml:space="preserve">Vadovaudamasi Lietuvos Respublikos vietos savivaldos įstatymo </w:t>
      </w:r>
      <w:r w:rsidR="002C7225">
        <w:rPr>
          <w:kern w:val="1"/>
          <w:lang w:eastAsia="zh-CN"/>
        </w:rPr>
        <w:t xml:space="preserve">18  straipsnio 1 </w:t>
      </w:r>
      <w:r w:rsidRPr="0093720E">
        <w:rPr>
          <w:kern w:val="1"/>
          <w:lang w:eastAsia="zh-CN"/>
        </w:rPr>
        <w:t xml:space="preserve">dalimi, </w:t>
      </w:r>
      <w:r w:rsidR="00BD4B85">
        <w:rPr>
          <w:kern w:val="1"/>
          <w:lang w:eastAsia="zh-CN"/>
        </w:rPr>
        <w:t xml:space="preserve">6 straipsnio 8 punktu, </w:t>
      </w:r>
      <w:r w:rsidRPr="0093720E">
        <w:rPr>
          <w:kern w:val="1"/>
          <w:lang w:eastAsia="zh-CN"/>
        </w:rPr>
        <w:t>Lietuvos Respublikos švietimo įstatymo 70 straipsn</w:t>
      </w:r>
      <w:r w:rsidR="009C1D81">
        <w:rPr>
          <w:kern w:val="1"/>
          <w:lang w:eastAsia="zh-CN"/>
        </w:rPr>
        <w:t xml:space="preserve">io 1, 7 ir 11 dalimis, Trakų rajono </w:t>
      </w:r>
      <w:r w:rsidRPr="0093720E">
        <w:rPr>
          <w:kern w:val="1"/>
          <w:lang w:eastAsia="zh-CN"/>
        </w:rPr>
        <w:t xml:space="preserve">savivaldybės taryba </w:t>
      </w:r>
      <w:r w:rsidRPr="0093720E">
        <w:rPr>
          <w:spacing w:val="60"/>
          <w:kern w:val="1"/>
          <w:lang w:eastAsia="zh-CN"/>
        </w:rPr>
        <w:t>nusprendži</w:t>
      </w:r>
      <w:r w:rsidRPr="0093720E">
        <w:rPr>
          <w:kern w:val="1"/>
          <w:lang w:eastAsia="zh-CN"/>
        </w:rPr>
        <w:t>a:</w:t>
      </w:r>
      <w:r w:rsidR="00437642">
        <w:rPr>
          <w:kern w:val="1"/>
          <w:lang w:eastAsia="zh-CN"/>
        </w:rPr>
        <w:t xml:space="preserve"> </w:t>
      </w:r>
    </w:p>
    <w:p w:rsidR="00437642" w:rsidRDefault="00437642" w:rsidP="00EC342C">
      <w:pPr>
        <w:suppressAutoHyphens/>
        <w:spacing w:line="360" w:lineRule="auto"/>
        <w:ind w:firstLine="851"/>
        <w:jc w:val="both"/>
        <w:rPr>
          <w:kern w:val="1"/>
          <w:lang w:eastAsia="zh-CN"/>
        </w:rPr>
      </w:pPr>
      <w:r>
        <w:rPr>
          <w:kern w:val="1"/>
          <w:lang w:eastAsia="zh-CN"/>
        </w:rPr>
        <w:t xml:space="preserve">Pakeisti </w:t>
      </w:r>
      <w:r w:rsidR="00821A3F">
        <w:rPr>
          <w:kern w:val="1"/>
          <w:lang w:eastAsia="zh-CN"/>
        </w:rPr>
        <w:t xml:space="preserve">Atlyginimo dydžio </w:t>
      </w:r>
      <w:r w:rsidR="00821A3F" w:rsidRPr="0093720E">
        <w:rPr>
          <w:kern w:val="1"/>
          <w:lang w:eastAsia="zh-CN"/>
        </w:rPr>
        <w:t xml:space="preserve">nustatymo </w:t>
      </w:r>
      <w:r w:rsidR="00F42383" w:rsidRPr="0093720E">
        <w:rPr>
          <w:kern w:val="1"/>
          <w:lang w:eastAsia="zh-CN"/>
        </w:rPr>
        <w:t>už vaikų, ugdomų pagal ikimokyklinio ir priešmokyk</w:t>
      </w:r>
      <w:r w:rsidR="00AD44D7">
        <w:rPr>
          <w:kern w:val="1"/>
          <w:lang w:eastAsia="zh-CN"/>
        </w:rPr>
        <w:t xml:space="preserve">linio ugdymo programas </w:t>
      </w:r>
      <w:r w:rsidR="00A440D8" w:rsidRPr="0093720E">
        <w:rPr>
          <w:kern w:val="1"/>
          <w:lang w:eastAsia="zh-CN"/>
        </w:rPr>
        <w:t xml:space="preserve">išlaikymą </w:t>
      </w:r>
      <w:r w:rsidR="00AD44D7">
        <w:rPr>
          <w:kern w:val="1"/>
          <w:lang w:eastAsia="zh-CN"/>
        </w:rPr>
        <w:t>Trakų</w:t>
      </w:r>
      <w:r w:rsidR="00F42383" w:rsidRPr="0093720E">
        <w:rPr>
          <w:kern w:val="1"/>
          <w:lang w:eastAsia="zh-CN"/>
        </w:rPr>
        <w:t xml:space="preserve"> </w:t>
      </w:r>
      <w:r w:rsidR="00821A3F">
        <w:rPr>
          <w:kern w:val="1"/>
          <w:lang w:eastAsia="zh-CN"/>
        </w:rPr>
        <w:t xml:space="preserve">rajono </w:t>
      </w:r>
      <w:r w:rsidR="00F42383" w:rsidRPr="0093720E">
        <w:rPr>
          <w:kern w:val="1"/>
          <w:lang w:eastAsia="zh-CN"/>
        </w:rPr>
        <w:t xml:space="preserve">savivaldybės švietimo įstaigose, </w:t>
      </w:r>
      <w:r w:rsidR="008B30A6">
        <w:rPr>
          <w:kern w:val="1"/>
          <w:lang w:eastAsia="zh-CN"/>
        </w:rPr>
        <w:t>tvarkos aprašą</w:t>
      </w:r>
      <w:r>
        <w:rPr>
          <w:kern w:val="1"/>
          <w:lang w:eastAsia="zh-CN"/>
        </w:rPr>
        <w:t>:</w:t>
      </w:r>
    </w:p>
    <w:p w:rsidR="00F42383" w:rsidRDefault="00437642" w:rsidP="00EC342C">
      <w:pPr>
        <w:suppressAutoHyphens/>
        <w:spacing w:line="360" w:lineRule="auto"/>
        <w:ind w:firstLine="851"/>
        <w:jc w:val="both"/>
        <w:rPr>
          <w:kern w:val="1"/>
          <w:lang w:eastAsia="zh-CN"/>
        </w:rPr>
      </w:pPr>
      <w:r>
        <w:rPr>
          <w:kern w:val="1"/>
          <w:lang w:eastAsia="zh-CN"/>
        </w:rPr>
        <w:t>1.</w:t>
      </w:r>
      <w:r w:rsidR="00BD4B85">
        <w:rPr>
          <w:kern w:val="1"/>
          <w:lang w:eastAsia="zh-CN"/>
        </w:rPr>
        <w:t xml:space="preserve"> </w:t>
      </w:r>
      <w:r>
        <w:rPr>
          <w:kern w:val="1"/>
          <w:lang w:eastAsia="zh-CN"/>
        </w:rPr>
        <w:t xml:space="preserve">papildyti </w:t>
      </w:r>
      <w:r w:rsidR="00BD4B85">
        <w:rPr>
          <w:kern w:val="1"/>
          <w:lang w:eastAsia="zh-CN"/>
        </w:rPr>
        <w:t>11.</w:t>
      </w:r>
      <w:r>
        <w:rPr>
          <w:kern w:val="1"/>
          <w:lang w:eastAsia="zh-CN"/>
        </w:rPr>
        <w:t>8 papunkčiu</w:t>
      </w:r>
      <w:r w:rsidR="00BD4B85">
        <w:rPr>
          <w:kern w:val="1"/>
          <w:lang w:eastAsia="zh-CN"/>
        </w:rPr>
        <w:t xml:space="preserve"> ir išdėstyti jį taip</w:t>
      </w:r>
      <w:r w:rsidR="009C24E9">
        <w:rPr>
          <w:kern w:val="1"/>
          <w:lang w:eastAsia="zh-CN"/>
        </w:rPr>
        <w:t>:</w:t>
      </w:r>
    </w:p>
    <w:p w:rsidR="008B30A6" w:rsidRDefault="00EC342C" w:rsidP="00EC342C">
      <w:pPr>
        <w:suppressAutoHyphens/>
        <w:spacing w:line="360" w:lineRule="auto"/>
        <w:ind w:firstLine="851"/>
        <w:jc w:val="both"/>
        <w:rPr>
          <w:kern w:val="1"/>
          <w:lang w:eastAsia="zh-CN"/>
        </w:rPr>
      </w:pPr>
      <w:r>
        <w:rPr>
          <w:kern w:val="1"/>
          <w:lang w:eastAsia="zh-CN"/>
        </w:rPr>
        <w:t>„</w:t>
      </w:r>
      <w:r w:rsidR="00D96CE5">
        <w:rPr>
          <w:kern w:val="1"/>
          <w:lang w:eastAsia="zh-CN"/>
        </w:rPr>
        <w:t>11.8. d</w:t>
      </w:r>
      <w:r w:rsidR="009C24E9">
        <w:rPr>
          <w:kern w:val="1"/>
          <w:lang w:eastAsia="zh-CN"/>
        </w:rPr>
        <w:t>ėl ugdymo nuotoliniu būdu</w:t>
      </w:r>
      <w:r w:rsidR="00D96CE5">
        <w:rPr>
          <w:kern w:val="1"/>
          <w:lang w:eastAsia="zh-CN"/>
        </w:rPr>
        <w:t xml:space="preserve">, jeigu </w:t>
      </w:r>
      <w:r w:rsidR="00D96CE5" w:rsidRPr="00D96CE5">
        <w:rPr>
          <w:szCs w:val="24"/>
        </w:rPr>
        <w:t xml:space="preserve">nuotolinis mokymas </w:t>
      </w:r>
      <w:r w:rsidR="00437642">
        <w:rPr>
          <w:szCs w:val="24"/>
        </w:rPr>
        <w:t xml:space="preserve">organizuojamas </w:t>
      </w:r>
      <w:r w:rsidR="00CD0065">
        <w:rPr>
          <w:szCs w:val="24"/>
        </w:rPr>
        <w:t>ne trumpesniam kaip vieno</w:t>
      </w:r>
      <w:r w:rsidR="00437642">
        <w:rPr>
          <w:szCs w:val="24"/>
        </w:rPr>
        <w:t xml:space="preserve"> </w:t>
      </w:r>
      <w:r w:rsidR="00F822FC">
        <w:rPr>
          <w:szCs w:val="24"/>
        </w:rPr>
        <w:t>mėnesio</w:t>
      </w:r>
      <w:r w:rsidR="00437642">
        <w:rPr>
          <w:szCs w:val="24"/>
        </w:rPr>
        <w:t xml:space="preserve"> laikotarpiui</w:t>
      </w:r>
      <w:r w:rsidR="00D96CE5">
        <w:rPr>
          <w:kern w:val="1"/>
          <w:lang w:eastAsia="zh-CN"/>
        </w:rPr>
        <w:t>“</w:t>
      </w:r>
      <w:r w:rsidR="008B30A6">
        <w:rPr>
          <w:kern w:val="1"/>
          <w:lang w:eastAsia="zh-CN"/>
        </w:rPr>
        <w:t>.</w:t>
      </w:r>
    </w:p>
    <w:p w:rsidR="008B30A6" w:rsidRPr="008B30A6" w:rsidRDefault="00F42383" w:rsidP="00EC342C">
      <w:pPr>
        <w:suppressAutoHyphens/>
        <w:spacing w:line="360" w:lineRule="auto"/>
        <w:ind w:firstLine="851"/>
        <w:jc w:val="both"/>
        <w:rPr>
          <w:kern w:val="1"/>
          <w:lang w:eastAsia="zh-CN"/>
        </w:rPr>
      </w:pPr>
      <w:r w:rsidRPr="00821A3F">
        <w:rPr>
          <w:kern w:val="1"/>
          <w:szCs w:val="24"/>
          <w:lang w:eastAsia="zh-CN"/>
        </w:rPr>
        <w:t>2</w:t>
      </w:r>
      <w:r w:rsidR="009C1D81" w:rsidRPr="00821A3F">
        <w:rPr>
          <w:kern w:val="1"/>
          <w:szCs w:val="24"/>
          <w:lang w:eastAsia="zh-CN"/>
        </w:rPr>
        <w:t xml:space="preserve">. </w:t>
      </w:r>
      <w:r w:rsidR="008B30A6">
        <w:rPr>
          <w:rStyle w:val="normal-h"/>
          <w:color w:val="000000"/>
          <w:szCs w:val="24"/>
        </w:rPr>
        <w:t>pakeisti</w:t>
      </w:r>
      <w:r w:rsidR="008B30A6" w:rsidRPr="008B30A6">
        <w:rPr>
          <w:kern w:val="1"/>
          <w:lang w:eastAsia="zh-CN"/>
        </w:rPr>
        <w:t xml:space="preserve"> </w:t>
      </w:r>
      <w:r w:rsidR="008B30A6">
        <w:rPr>
          <w:rStyle w:val="normal-h"/>
          <w:color w:val="000000"/>
          <w:szCs w:val="24"/>
        </w:rPr>
        <w:t>14 punktą ir išdėstyti ji taip:</w:t>
      </w:r>
      <w:r w:rsidR="008B30A6" w:rsidRPr="008B30A6">
        <w:rPr>
          <w:szCs w:val="24"/>
        </w:rPr>
        <w:t xml:space="preserve"> </w:t>
      </w:r>
    </w:p>
    <w:p w:rsidR="00663433" w:rsidRDefault="008B30A6" w:rsidP="00EC342C">
      <w:pPr>
        <w:tabs>
          <w:tab w:val="left" w:pos="709"/>
          <w:tab w:val="left" w:pos="1134"/>
        </w:tabs>
        <w:spacing w:line="360" w:lineRule="auto"/>
        <w:ind w:firstLine="851"/>
        <w:jc w:val="both"/>
        <w:rPr>
          <w:color w:val="00B0F0"/>
        </w:rPr>
      </w:pPr>
      <w:r>
        <w:rPr>
          <w:szCs w:val="24"/>
        </w:rPr>
        <w:t>„14</w:t>
      </w:r>
      <w:r w:rsidRPr="00F8746C">
        <w:rPr>
          <w:szCs w:val="24"/>
        </w:rPr>
        <w:t>.</w:t>
      </w:r>
      <w:r w:rsidRPr="00F8746C">
        <w:rPr>
          <w:rFonts w:ascii="Arial" w:hAnsi="Arial" w:cs="Arial"/>
          <w:sz w:val="18"/>
          <w:szCs w:val="18"/>
        </w:rPr>
        <w:t xml:space="preserve"> </w:t>
      </w:r>
      <w:r w:rsidR="00663433" w:rsidRPr="00A70DC6">
        <w:t>Už ugdymo sąlygų tenkinimą (Aprašo 3.2 punktas)  ekstremalios situacijos ir/ar karantino laikotarpiu tėvai (globėjai) nemoka.“</w:t>
      </w:r>
    </w:p>
    <w:p w:rsidR="000F5CF6" w:rsidRPr="00956C93" w:rsidRDefault="00F42383" w:rsidP="00EC342C">
      <w:pPr>
        <w:tabs>
          <w:tab w:val="left" w:pos="709"/>
          <w:tab w:val="left" w:pos="1134"/>
        </w:tabs>
        <w:spacing w:line="360" w:lineRule="auto"/>
        <w:ind w:firstLine="851"/>
        <w:jc w:val="both"/>
        <w:rPr>
          <w:kern w:val="1"/>
          <w:lang w:eastAsia="zh-CN"/>
        </w:rPr>
      </w:pPr>
      <w:r w:rsidRPr="0093720E">
        <w:rPr>
          <w:spacing w:val="-9"/>
          <w:kern w:val="1"/>
          <w:szCs w:val="24"/>
          <w:lang w:eastAsia="zh-CN"/>
        </w:rPr>
        <w:t xml:space="preserve">Šis sprendimas gali būti skundžiamas Lietuvos Respublikos administracinių bylų teisenos </w:t>
      </w:r>
      <w:r w:rsidRPr="0093720E">
        <w:rPr>
          <w:kern w:val="1"/>
          <w:szCs w:val="24"/>
          <w:lang w:eastAsia="zh-CN"/>
        </w:rPr>
        <w:t>įstatymo nustatyta tvarka.</w:t>
      </w:r>
    </w:p>
    <w:p w:rsidR="00956C93" w:rsidRDefault="00956C93" w:rsidP="008B30A6">
      <w:pPr>
        <w:spacing w:line="360" w:lineRule="auto"/>
        <w:jc w:val="both"/>
        <w:rPr>
          <w:kern w:val="1"/>
          <w:szCs w:val="24"/>
          <w:lang w:bidi="ar-SA"/>
        </w:rPr>
      </w:pPr>
    </w:p>
    <w:p w:rsidR="00600985" w:rsidRDefault="00EC342C" w:rsidP="00763705">
      <w:pPr>
        <w:tabs>
          <w:tab w:val="right" w:pos="9638"/>
        </w:tabs>
        <w:spacing w:line="360" w:lineRule="auto"/>
        <w:rPr>
          <w:kern w:val="1"/>
          <w:szCs w:val="24"/>
          <w:lang w:bidi="ar-SA"/>
        </w:rPr>
      </w:pPr>
      <w:r>
        <w:rPr>
          <w:kern w:val="1"/>
          <w:szCs w:val="24"/>
          <w:lang w:bidi="ar-SA"/>
        </w:rPr>
        <w:t xml:space="preserve"> Savivaldybės merė </w:t>
      </w:r>
      <w:r>
        <w:rPr>
          <w:kern w:val="1"/>
          <w:szCs w:val="24"/>
          <w:lang w:bidi="ar-SA"/>
        </w:rPr>
        <w:tab/>
        <w:t xml:space="preserve">Edita </w:t>
      </w:r>
      <w:proofErr w:type="spellStart"/>
      <w:r>
        <w:rPr>
          <w:kern w:val="1"/>
          <w:szCs w:val="24"/>
          <w:lang w:bidi="ar-SA"/>
        </w:rPr>
        <w:t>Rudelienė</w:t>
      </w:r>
      <w:proofErr w:type="spellEnd"/>
    </w:p>
    <w:p w:rsidR="000F5CF6" w:rsidRDefault="00600985" w:rsidP="00600985">
      <w:pPr>
        <w:tabs>
          <w:tab w:val="right" w:pos="9638"/>
        </w:tabs>
        <w:spacing w:line="360" w:lineRule="auto"/>
        <w:rPr>
          <w:kern w:val="1"/>
          <w:szCs w:val="24"/>
          <w:lang w:bidi="ar-SA"/>
        </w:rPr>
      </w:pPr>
      <w:r>
        <w:rPr>
          <w:kern w:val="1"/>
          <w:szCs w:val="24"/>
          <w:lang w:bidi="ar-SA"/>
        </w:rPr>
        <w:tab/>
      </w:r>
    </w:p>
    <w:p w:rsidR="00600985" w:rsidRDefault="00600985" w:rsidP="00600985">
      <w:pPr>
        <w:tabs>
          <w:tab w:val="right" w:pos="9638"/>
        </w:tabs>
        <w:spacing w:line="360" w:lineRule="auto"/>
        <w:jc w:val="center"/>
        <w:rPr>
          <w:kern w:val="1"/>
          <w:szCs w:val="24"/>
          <w:lang w:bidi="ar-SA"/>
        </w:rPr>
      </w:pPr>
      <w:r>
        <w:rPr>
          <w:kern w:val="1"/>
          <w:szCs w:val="24"/>
          <w:lang w:bidi="ar-SA"/>
        </w:rPr>
        <w:t>______________</w:t>
      </w:r>
    </w:p>
    <w:p w:rsidR="00600985" w:rsidRDefault="00600985" w:rsidP="00600985">
      <w:pPr>
        <w:tabs>
          <w:tab w:val="right" w:pos="9638"/>
        </w:tabs>
        <w:spacing w:line="360" w:lineRule="auto"/>
        <w:jc w:val="center"/>
        <w:rPr>
          <w:kern w:val="1"/>
          <w:szCs w:val="24"/>
          <w:lang w:bidi="ar-SA"/>
        </w:rPr>
      </w:pPr>
    </w:p>
    <w:p w:rsidR="00EC342C" w:rsidRDefault="00EC342C" w:rsidP="00E20A4F"/>
    <w:p w:rsidR="00E20A4F" w:rsidRPr="00616DF3" w:rsidRDefault="00E20A4F" w:rsidP="00E20A4F">
      <w:r w:rsidRPr="00616DF3">
        <w:t>Parengė</w:t>
      </w:r>
    </w:p>
    <w:p w:rsidR="00E20A4F" w:rsidRPr="00616DF3" w:rsidRDefault="00E20A4F" w:rsidP="00E20A4F">
      <w:pPr>
        <w:jc w:val="both"/>
      </w:pPr>
      <w:r w:rsidRPr="00616DF3">
        <w:t xml:space="preserve">Švietimo skyriaus vedėjo pavaduotoja </w:t>
      </w:r>
    </w:p>
    <w:p w:rsidR="00CA748D" w:rsidRDefault="00E20A4F" w:rsidP="00CA748D">
      <w:pPr>
        <w:sectPr w:rsidR="00CA748D" w:rsidSect="00EC342C">
          <w:headerReference w:type="even" r:id="rId8"/>
          <w:headerReference w:type="default" r:id="rId9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 w:rsidRPr="00616DF3">
        <w:t>Alina Jakonis</w:t>
      </w:r>
    </w:p>
    <w:p w:rsidR="00E20A4F" w:rsidRPr="00616DF3" w:rsidRDefault="00E20A4F" w:rsidP="00E20A4F">
      <w:pPr>
        <w:jc w:val="both"/>
      </w:pPr>
    </w:p>
    <w:p w:rsidR="000C1B7E" w:rsidRPr="00014606" w:rsidRDefault="000C1B7E" w:rsidP="00CA748D">
      <w:pPr>
        <w:tabs>
          <w:tab w:val="left" w:pos="709"/>
          <w:tab w:val="left" w:pos="1134"/>
          <w:tab w:val="left" w:pos="5245"/>
        </w:tabs>
        <w:ind w:left="3888" w:right="480"/>
        <w:jc w:val="both"/>
      </w:pPr>
      <w:r w:rsidRPr="00014606">
        <w:t>PATVIRTINTA</w:t>
      </w:r>
    </w:p>
    <w:p w:rsidR="00CA748D" w:rsidRDefault="00ED17FC" w:rsidP="00CA748D">
      <w:pPr>
        <w:tabs>
          <w:tab w:val="left" w:pos="709"/>
          <w:tab w:val="left" w:pos="1134"/>
        </w:tabs>
        <w:ind w:left="3888"/>
        <w:jc w:val="both"/>
      </w:pPr>
      <w:r w:rsidRPr="00014606">
        <w:t>Trakų rajono</w:t>
      </w:r>
      <w:r w:rsidR="000C1B7E" w:rsidRPr="00014606">
        <w:t xml:space="preserve"> savivaldybės tarybos</w:t>
      </w:r>
      <w:r w:rsidR="00D81A57" w:rsidRPr="00014606">
        <w:t xml:space="preserve"> </w:t>
      </w:r>
    </w:p>
    <w:p w:rsidR="000C1B7E" w:rsidRPr="00014606" w:rsidRDefault="004C5131" w:rsidP="00CA748D">
      <w:pPr>
        <w:tabs>
          <w:tab w:val="left" w:pos="709"/>
          <w:tab w:val="left" w:pos="1134"/>
        </w:tabs>
        <w:ind w:left="3888"/>
        <w:jc w:val="both"/>
      </w:pPr>
      <w:r w:rsidRPr="00014606">
        <w:t>201</w:t>
      </w:r>
      <w:r w:rsidR="00014606" w:rsidRPr="00014606">
        <w:t>6</w:t>
      </w:r>
      <w:r w:rsidR="00B07CB0" w:rsidRPr="00014606">
        <w:t xml:space="preserve"> m. </w:t>
      </w:r>
      <w:r w:rsidR="00014606" w:rsidRPr="00014606">
        <w:t>kovo</w:t>
      </w:r>
      <w:r w:rsidR="00E027BD">
        <w:t xml:space="preserve"> 24</w:t>
      </w:r>
      <w:r w:rsidR="00014606" w:rsidRPr="00014606">
        <w:t xml:space="preserve"> </w:t>
      </w:r>
      <w:r w:rsidR="003C1A09" w:rsidRPr="00014606">
        <w:t xml:space="preserve">d. </w:t>
      </w:r>
      <w:r w:rsidR="000C1B7E" w:rsidRPr="00014606">
        <w:t>sprendimu N</w:t>
      </w:r>
      <w:r w:rsidRPr="00014606">
        <w:t xml:space="preserve">r. </w:t>
      </w:r>
      <w:r w:rsidR="001525B3" w:rsidRPr="00014606">
        <w:t>S1-</w:t>
      </w:r>
      <w:r w:rsidR="00151C80">
        <w:t>82</w:t>
      </w:r>
    </w:p>
    <w:p w:rsidR="00516032" w:rsidRPr="00014606" w:rsidRDefault="00CA748D" w:rsidP="00CA748D">
      <w:pPr>
        <w:tabs>
          <w:tab w:val="left" w:pos="709"/>
          <w:tab w:val="left" w:pos="1134"/>
          <w:tab w:val="left" w:pos="5245"/>
        </w:tabs>
        <w:ind w:left="3888" w:right="480"/>
        <w:jc w:val="both"/>
      </w:pPr>
      <w:r>
        <w:t>(</w:t>
      </w:r>
      <w:r w:rsidR="00516032" w:rsidRPr="00014606">
        <w:t xml:space="preserve">Trakų rajono savivaldybės tarybos </w:t>
      </w:r>
    </w:p>
    <w:p w:rsidR="00516032" w:rsidRPr="00014606" w:rsidRDefault="00516032" w:rsidP="00CA748D">
      <w:pPr>
        <w:tabs>
          <w:tab w:val="left" w:pos="709"/>
          <w:tab w:val="left" w:pos="1134"/>
        </w:tabs>
        <w:ind w:left="3888"/>
        <w:jc w:val="both"/>
      </w:pPr>
      <w:r>
        <w:t>2020</w:t>
      </w:r>
      <w:r w:rsidRPr="00014606">
        <w:t xml:space="preserve"> m.</w:t>
      </w:r>
      <w:r w:rsidR="006742F2">
        <w:t xml:space="preserve"> balandžio 9</w:t>
      </w:r>
      <w:r>
        <w:t xml:space="preserve"> </w:t>
      </w:r>
      <w:r w:rsidRPr="00014606">
        <w:t xml:space="preserve">d. </w:t>
      </w:r>
      <w:r w:rsidR="00CA748D">
        <w:t>sprendimo</w:t>
      </w:r>
      <w:r w:rsidRPr="00014606">
        <w:t xml:space="preserve"> Nr. S1</w:t>
      </w:r>
      <w:r w:rsidR="006742F2">
        <w:t>E</w:t>
      </w:r>
      <w:r w:rsidRPr="00014606">
        <w:t>-</w:t>
      </w:r>
      <w:r w:rsidR="006742F2">
        <w:t>55</w:t>
      </w:r>
      <w:r w:rsidR="00CA748D">
        <w:t xml:space="preserve"> redakcija)</w:t>
      </w:r>
    </w:p>
    <w:p w:rsidR="00140814" w:rsidRDefault="00140814" w:rsidP="006F611D">
      <w:pPr>
        <w:pStyle w:val="Pagrindinistekstas"/>
        <w:tabs>
          <w:tab w:val="left" w:pos="709"/>
          <w:tab w:val="left" w:pos="1134"/>
        </w:tabs>
        <w:ind w:left="360" w:firstLine="709"/>
      </w:pPr>
    </w:p>
    <w:p w:rsidR="00902FE1" w:rsidRDefault="00902FE1" w:rsidP="00F42573">
      <w:pPr>
        <w:widowControl w:val="0"/>
        <w:tabs>
          <w:tab w:val="left" w:pos="709"/>
          <w:tab w:val="left" w:pos="1134"/>
        </w:tabs>
        <w:suppressAutoHyphens/>
        <w:ind w:right="-82" w:firstLine="709"/>
        <w:jc w:val="center"/>
        <w:rPr>
          <w:rFonts w:eastAsia="Arial Unicode MS"/>
          <w:b/>
          <w:kern w:val="1"/>
          <w:szCs w:val="24"/>
          <w:lang w:bidi="ar-SA"/>
        </w:rPr>
      </w:pPr>
      <w:r w:rsidRPr="009A0A03">
        <w:rPr>
          <w:rFonts w:eastAsia="Arial Unicode MS"/>
          <w:b/>
          <w:kern w:val="1"/>
          <w:szCs w:val="24"/>
          <w:lang w:bidi="ar-SA"/>
        </w:rPr>
        <w:t>ATLYGINIMO DYDŽIO NUSTATYMO UŽ VAIKŲ, UGDOMŲ PAGAL IKIMOKYKLINIO IR (AR) PRIEŠMOKYKLINIO UGDYMO PROGRAMAS, IŠLAIKYMĄ TRAKŲ RAJONO SAVIV</w:t>
      </w:r>
      <w:r w:rsidR="00A82979">
        <w:rPr>
          <w:rFonts w:eastAsia="Arial Unicode MS"/>
          <w:b/>
          <w:kern w:val="1"/>
          <w:szCs w:val="24"/>
          <w:lang w:bidi="ar-SA"/>
        </w:rPr>
        <w:t>ALDYBĖS MOKYKLOSE</w:t>
      </w:r>
      <w:r w:rsidR="00516032">
        <w:rPr>
          <w:rFonts w:eastAsia="Arial Unicode MS"/>
          <w:b/>
          <w:kern w:val="1"/>
          <w:szCs w:val="24"/>
          <w:lang w:bidi="ar-SA"/>
        </w:rPr>
        <w:t xml:space="preserve"> TVARKOS APRAŠO</w:t>
      </w:r>
    </w:p>
    <w:p w:rsidR="00516032" w:rsidRDefault="00516032" w:rsidP="00F42573">
      <w:pPr>
        <w:widowControl w:val="0"/>
        <w:tabs>
          <w:tab w:val="left" w:pos="709"/>
          <w:tab w:val="left" w:pos="1134"/>
        </w:tabs>
        <w:suppressAutoHyphens/>
        <w:ind w:right="-82" w:firstLine="709"/>
        <w:jc w:val="center"/>
        <w:rPr>
          <w:rFonts w:eastAsia="Arial Unicode MS"/>
          <w:b/>
          <w:kern w:val="1"/>
          <w:szCs w:val="24"/>
          <w:lang w:bidi="ar-SA"/>
        </w:rPr>
      </w:pPr>
    </w:p>
    <w:p w:rsidR="00CA748D" w:rsidRDefault="00CA748D" w:rsidP="00F42573">
      <w:p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center"/>
        <w:outlineLvl w:val="0"/>
        <w:rPr>
          <w:b/>
        </w:rPr>
      </w:pPr>
    </w:p>
    <w:p w:rsidR="00EE2169" w:rsidRPr="00F42573" w:rsidRDefault="00EE2169" w:rsidP="00F42573">
      <w:p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center"/>
        <w:outlineLvl w:val="0"/>
        <w:rPr>
          <w:rFonts w:ascii="TimesNewRoman" w:hAnsi="TimesNewRoman" w:cs="TimesNewRoman"/>
          <w:b/>
        </w:rPr>
      </w:pPr>
      <w:r w:rsidRPr="00430FFC">
        <w:rPr>
          <w:b/>
        </w:rPr>
        <w:t>I. BENDROSIOS NUOSTATOS</w:t>
      </w:r>
    </w:p>
    <w:p w:rsidR="00085C11" w:rsidRPr="009A25D9" w:rsidRDefault="00EE2169" w:rsidP="006F611D">
      <w:pPr>
        <w:pStyle w:val="Pagrindinistekstas3"/>
        <w:tabs>
          <w:tab w:val="left" w:pos="709"/>
          <w:tab w:val="left" w:pos="1134"/>
        </w:tabs>
        <w:spacing w:after="0" w:line="360" w:lineRule="auto"/>
        <w:ind w:firstLine="709"/>
        <w:jc w:val="both"/>
        <w:rPr>
          <w:sz w:val="24"/>
          <w:szCs w:val="24"/>
        </w:rPr>
      </w:pPr>
      <w:r w:rsidRPr="009A25D9">
        <w:rPr>
          <w:sz w:val="24"/>
          <w:szCs w:val="24"/>
        </w:rPr>
        <w:t>1.</w:t>
      </w:r>
      <w:r w:rsidR="00554420" w:rsidRPr="00554420">
        <w:rPr>
          <w:rFonts w:eastAsia="Arial Unicode MS"/>
          <w:b/>
          <w:kern w:val="1"/>
          <w:szCs w:val="24"/>
        </w:rPr>
        <w:t xml:space="preserve"> </w:t>
      </w:r>
      <w:r w:rsidR="00554420">
        <w:rPr>
          <w:rFonts w:eastAsia="Arial Unicode MS"/>
          <w:kern w:val="1"/>
          <w:sz w:val="24"/>
          <w:szCs w:val="24"/>
        </w:rPr>
        <w:t>A</w:t>
      </w:r>
      <w:r w:rsidR="00554420" w:rsidRPr="00554420">
        <w:rPr>
          <w:rFonts w:eastAsia="Arial Unicode MS"/>
          <w:kern w:val="1"/>
          <w:sz w:val="24"/>
          <w:szCs w:val="24"/>
        </w:rPr>
        <w:t>tlyginimo dydžio nustatymo už vaikų, ugdomų pagal ikimokyklinio ir (ar) priešmokyklin</w:t>
      </w:r>
      <w:r w:rsidR="00554420">
        <w:rPr>
          <w:rFonts w:eastAsia="Arial Unicode MS"/>
          <w:kern w:val="1"/>
          <w:sz w:val="24"/>
          <w:szCs w:val="24"/>
        </w:rPr>
        <w:t>io ugdymo programas, išlaikymą T</w:t>
      </w:r>
      <w:r w:rsidR="00554420" w:rsidRPr="00554420">
        <w:rPr>
          <w:rFonts w:eastAsia="Arial Unicode MS"/>
          <w:kern w:val="1"/>
          <w:sz w:val="24"/>
          <w:szCs w:val="24"/>
        </w:rPr>
        <w:t>rakų rajono savivaldybės mokyklose tvarkos</w:t>
      </w:r>
      <w:r w:rsidR="00554420" w:rsidRPr="009A25D9">
        <w:rPr>
          <w:sz w:val="24"/>
          <w:szCs w:val="24"/>
        </w:rPr>
        <w:t xml:space="preserve"> </w:t>
      </w:r>
      <w:r w:rsidR="009D010E">
        <w:rPr>
          <w:sz w:val="24"/>
          <w:szCs w:val="24"/>
        </w:rPr>
        <w:t xml:space="preserve">aprašas </w:t>
      </w:r>
      <w:r w:rsidR="00945A65">
        <w:rPr>
          <w:sz w:val="24"/>
          <w:szCs w:val="24"/>
        </w:rPr>
        <w:t>(</w:t>
      </w:r>
      <w:r w:rsidR="00CB40C8">
        <w:rPr>
          <w:sz w:val="24"/>
          <w:szCs w:val="24"/>
        </w:rPr>
        <w:t xml:space="preserve">toliau – </w:t>
      </w:r>
      <w:r w:rsidR="00A35210">
        <w:rPr>
          <w:sz w:val="24"/>
          <w:szCs w:val="24"/>
        </w:rPr>
        <w:t xml:space="preserve">Aprašas) </w:t>
      </w:r>
      <w:r w:rsidR="00487283" w:rsidRPr="009A25D9">
        <w:rPr>
          <w:sz w:val="24"/>
          <w:szCs w:val="24"/>
        </w:rPr>
        <w:t>reglamentuoja</w:t>
      </w:r>
      <w:r w:rsidR="009253A9" w:rsidRPr="009A25D9">
        <w:rPr>
          <w:sz w:val="24"/>
          <w:szCs w:val="24"/>
        </w:rPr>
        <w:t xml:space="preserve"> atlyginim</w:t>
      </w:r>
      <w:r w:rsidR="00996B1D">
        <w:rPr>
          <w:sz w:val="24"/>
          <w:szCs w:val="24"/>
        </w:rPr>
        <w:t>o dydį</w:t>
      </w:r>
      <w:r w:rsidR="009D010E">
        <w:rPr>
          <w:sz w:val="24"/>
          <w:szCs w:val="24"/>
        </w:rPr>
        <w:t xml:space="preserve"> </w:t>
      </w:r>
      <w:r w:rsidR="009253A9" w:rsidRPr="009A25D9">
        <w:rPr>
          <w:sz w:val="24"/>
          <w:szCs w:val="24"/>
        </w:rPr>
        <w:t>už</w:t>
      </w:r>
      <w:r w:rsidR="009D010E">
        <w:rPr>
          <w:sz w:val="24"/>
          <w:szCs w:val="24"/>
        </w:rPr>
        <w:t xml:space="preserve"> vaikų, ugdomų </w:t>
      </w:r>
      <w:r w:rsidR="00ED17FC">
        <w:rPr>
          <w:sz w:val="24"/>
          <w:szCs w:val="24"/>
        </w:rPr>
        <w:t xml:space="preserve">Trakų rajono </w:t>
      </w:r>
      <w:r w:rsidR="009D010E">
        <w:rPr>
          <w:sz w:val="24"/>
          <w:szCs w:val="24"/>
        </w:rPr>
        <w:t>savivaldybės mokyklose pagal</w:t>
      </w:r>
      <w:r w:rsidR="009253A9" w:rsidRPr="009A25D9">
        <w:rPr>
          <w:sz w:val="24"/>
          <w:szCs w:val="24"/>
        </w:rPr>
        <w:t xml:space="preserve"> </w:t>
      </w:r>
      <w:r w:rsidR="00085C11" w:rsidRPr="009A25D9">
        <w:rPr>
          <w:sz w:val="24"/>
          <w:szCs w:val="24"/>
        </w:rPr>
        <w:t>ikimokyklinio ir</w:t>
      </w:r>
      <w:r w:rsidR="009D010E">
        <w:rPr>
          <w:sz w:val="24"/>
          <w:szCs w:val="24"/>
        </w:rPr>
        <w:t xml:space="preserve"> (ar)</w:t>
      </w:r>
      <w:r w:rsidR="00085C11" w:rsidRPr="009A25D9">
        <w:rPr>
          <w:sz w:val="24"/>
          <w:szCs w:val="24"/>
        </w:rPr>
        <w:t xml:space="preserve"> priešmokyklinio</w:t>
      </w:r>
      <w:r w:rsidR="009D010E">
        <w:rPr>
          <w:sz w:val="24"/>
          <w:szCs w:val="24"/>
        </w:rPr>
        <w:t xml:space="preserve"> ugdym</w:t>
      </w:r>
      <w:r w:rsidR="00902FE1">
        <w:rPr>
          <w:sz w:val="24"/>
          <w:szCs w:val="24"/>
        </w:rPr>
        <w:t>o programas, išlaikymą</w:t>
      </w:r>
      <w:r w:rsidR="009D010E">
        <w:rPr>
          <w:sz w:val="24"/>
          <w:szCs w:val="24"/>
        </w:rPr>
        <w:t xml:space="preserve">, lengvatų taikymo </w:t>
      </w:r>
      <w:r w:rsidR="00AD5901">
        <w:rPr>
          <w:sz w:val="24"/>
          <w:szCs w:val="24"/>
        </w:rPr>
        <w:t xml:space="preserve">ir tam būtinų dokumentų pateikimo, atlyginimo mokėjimo </w:t>
      </w:r>
      <w:r w:rsidR="00085C11" w:rsidRPr="009A25D9">
        <w:rPr>
          <w:sz w:val="24"/>
          <w:szCs w:val="24"/>
        </w:rPr>
        <w:t>sąlygas ir tvarką.</w:t>
      </w:r>
    </w:p>
    <w:p w:rsidR="00997B78" w:rsidRPr="00DB2E92" w:rsidRDefault="005936A2" w:rsidP="006F611D">
      <w:pPr>
        <w:pStyle w:val="Pagrindinistekstas3"/>
        <w:tabs>
          <w:tab w:val="left" w:pos="709"/>
          <w:tab w:val="left" w:pos="1134"/>
        </w:tabs>
        <w:spacing w:after="0" w:line="360" w:lineRule="auto"/>
        <w:ind w:firstLine="709"/>
        <w:jc w:val="both"/>
        <w:rPr>
          <w:sz w:val="24"/>
          <w:szCs w:val="24"/>
        </w:rPr>
      </w:pPr>
      <w:r w:rsidRPr="00270190">
        <w:rPr>
          <w:sz w:val="24"/>
          <w:szCs w:val="24"/>
        </w:rPr>
        <w:t>2</w:t>
      </w:r>
      <w:r w:rsidR="00674985" w:rsidRPr="00270190">
        <w:rPr>
          <w:sz w:val="24"/>
          <w:szCs w:val="24"/>
        </w:rPr>
        <w:t xml:space="preserve">. </w:t>
      </w:r>
      <w:r w:rsidR="009253A9" w:rsidRPr="00270190">
        <w:rPr>
          <w:sz w:val="24"/>
          <w:szCs w:val="24"/>
        </w:rPr>
        <w:t>Aprašas yra parengtas vadovaujantis Lietuvos Respublikos švietimo įstatymu</w:t>
      </w:r>
      <w:r w:rsidR="00997B78" w:rsidRPr="00270190">
        <w:rPr>
          <w:sz w:val="24"/>
          <w:szCs w:val="24"/>
        </w:rPr>
        <w:t xml:space="preserve">, </w:t>
      </w:r>
      <w:r w:rsidR="00AD5901" w:rsidRPr="00270190">
        <w:rPr>
          <w:sz w:val="24"/>
          <w:szCs w:val="24"/>
        </w:rPr>
        <w:t xml:space="preserve">Lietuvos Respublikos </w:t>
      </w:r>
      <w:r w:rsidR="00026355">
        <w:rPr>
          <w:sz w:val="24"/>
          <w:szCs w:val="24"/>
        </w:rPr>
        <w:t>socialinės paramos įstatymu</w:t>
      </w:r>
      <w:r w:rsidR="0039478D" w:rsidRPr="00270190">
        <w:rPr>
          <w:sz w:val="24"/>
          <w:szCs w:val="24"/>
        </w:rPr>
        <w:t>,</w:t>
      </w:r>
      <w:r w:rsidR="00915135">
        <w:rPr>
          <w:sz w:val="24"/>
          <w:szCs w:val="24"/>
        </w:rPr>
        <w:t xml:space="preserve"> </w:t>
      </w:r>
      <w:r w:rsidR="00270190" w:rsidRPr="00270190">
        <w:rPr>
          <w:sz w:val="24"/>
          <w:szCs w:val="24"/>
        </w:rPr>
        <w:t>Lietuvos Respublikos sveikatos apsaugos ministro „Dėl Lietuvos higienos normos HN 75:2010 „Įstaiga, vykdanti ikimokyklinio ir priešmokyklinio ugdymo programą. Bendrieji sveikatos sau</w:t>
      </w:r>
      <w:r w:rsidR="00DB2E92">
        <w:rPr>
          <w:sz w:val="24"/>
          <w:szCs w:val="24"/>
        </w:rPr>
        <w:t xml:space="preserve">gos reikalavimai“ patvirtinimo“, </w:t>
      </w:r>
      <w:r w:rsidR="00DB2E92" w:rsidRPr="00DB2E92">
        <w:rPr>
          <w:rFonts w:eastAsia="Calibri"/>
          <w:color w:val="000000"/>
          <w:sz w:val="24"/>
          <w:szCs w:val="24"/>
        </w:rPr>
        <w:t xml:space="preserve">Lietuvos Respublikos švietimo ir mokslo ministro, Lietuvos Respublikos socialinės apsaugos ir darbo ministro ir Lietuvos Respublikos sveikatos apsaugos ministro </w:t>
      </w:r>
      <w:smartTag w:uri="urn:schemas-microsoft-com:office:smarttags" w:element="metricconverter">
        <w:smartTagPr>
          <w:attr w:name="ProductID" w:val="2011 m"/>
        </w:smartTagPr>
        <w:r w:rsidR="00DB2E92" w:rsidRPr="00DB2E92">
          <w:rPr>
            <w:rFonts w:eastAsia="Calibri"/>
            <w:color w:val="000000"/>
            <w:sz w:val="24"/>
            <w:szCs w:val="24"/>
          </w:rPr>
          <w:t>2011 m</w:t>
        </w:r>
      </w:smartTag>
      <w:r w:rsidR="00DB2E92" w:rsidRPr="00DB2E92">
        <w:rPr>
          <w:rFonts w:eastAsia="Calibri"/>
          <w:color w:val="000000"/>
          <w:sz w:val="24"/>
          <w:szCs w:val="24"/>
        </w:rPr>
        <w:t xml:space="preserve">. lapkričio 4 d. įsakymo Nr. V-2068/A1-467/V-946 „Dėl Kompleksiškai teikiamos švietimo pagalbos, socialinės paramos, sveikatos priežiūros paslaugų ikimokyklinio ir priešmokyklinio amžiaus vaikams ir jų tėvams (globėjams) tvarkos aprašo patvirtinimo“ </w:t>
      </w:r>
      <w:r w:rsidR="00DB2E92">
        <w:rPr>
          <w:rFonts w:eastAsia="Calibri"/>
          <w:color w:val="000000"/>
          <w:sz w:val="24"/>
          <w:szCs w:val="24"/>
        </w:rPr>
        <w:t>.</w:t>
      </w:r>
    </w:p>
    <w:p w:rsidR="00554420" w:rsidRDefault="00997B78" w:rsidP="006F611D">
      <w:p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9A25D9">
        <w:t xml:space="preserve">3. </w:t>
      </w:r>
      <w:r w:rsidR="0039478D">
        <w:t>A</w:t>
      </w:r>
      <w:r w:rsidRPr="009A25D9">
        <w:t>tlyginimas už vaikų</w:t>
      </w:r>
      <w:r w:rsidR="0039478D">
        <w:t>,</w:t>
      </w:r>
      <w:r w:rsidRPr="009A25D9">
        <w:t xml:space="preserve"> ugdomų pagal ikimokyklinio ir</w:t>
      </w:r>
      <w:r w:rsidR="0039478D">
        <w:t xml:space="preserve"> (ar)</w:t>
      </w:r>
      <w:r w:rsidRPr="009A25D9">
        <w:t xml:space="preserve"> priešmokyklinio ugdymo programas</w:t>
      </w:r>
      <w:r w:rsidR="0039478D">
        <w:t xml:space="preserve">, išlaikymą </w:t>
      </w:r>
      <w:r w:rsidR="003336CC">
        <w:t xml:space="preserve">(toliau – atlyginimas) </w:t>
      </w:r>
      <w:r w:rsidRPr="009A25D9">
        <w:t>susideda iš</w:t>
      </w:r>
      <w:r w:rsidR="00554420">
        <w:t>:</w:t>
      </w:r>
    </w:p>
    <w:p w:rsidR="00554420" w:rsidRDefault="004D466E" w:rsidP="006F611D">
      <w:p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D02746">
        <w:t>3.1</w:t>
      </w:r>
      <w:r w:rsidR="00554420">
        <w:t>. atlyginimo</w:t>
      </w:r>
      <w:r w:rsidR="009E7126" w:rsidRPr="00D02746">
        <w:t xml:space="preserve"> už maitinimą </w:t>
      </w:r>
      <w:r w:rsidR="001D16AC" w:rsidRPr="00D02746">
        <w:t>–</w:t>
      </w:r>
      <w:r w:rsidR="00554420">
        <w:t xml:space="preserve"> išlaidų</w:t>
      </w:r>
      <w:r w:rsidRPr="00D02746">
        <w:t xml:space="preserve"> maisto produktams (įskaitant pridėtinės vertės mok</w:t>
      </w:r>
      <w:r w:rsidR="00554420">
        <w:t>estį).</w:t>
      </w:r>
      <w:r w:rsidRPr="00D02746">
        <w:t xml:space="preserve"> </w:t>
      </w:r>
    </w:p>
    <w:p w:rsidR="00223D9D" w:rsidRDefault="001D16AC" w:rsidP="006F611D">
      <w:p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D02746">
        <w:t>3.</w:t>
      </w:r>
      <w:r w:rsidR="004D466E" w:rsidRPr="00D02746">
        <w:t>2</w:t>
      </w:r>
      <w:r w:rsidR="00554420">
        <w:t>. atlyginimo</w:t>
      </w:r>
      <w:r w:rsidRPr="00D02746">
        <w:t xml:space="preserve"> už ugdymo sąlygų tenkinimą – </w:t>
      </w:r>
      <w:r w:rsidR="00554420">
        <w:t xml:space="preserve">išlaidų </w:t>
      </w:r>
      <w:r w:rsidR="004D466E" w:rsidRPr="00D02746">
        <w:t>mokyklos išlaikymo</w:t>
      </w:r>
      <w:r w:rsidRPr="00D02746">
        <w:t xml:space="preserve"> reikmėms</w:t>
      </w:r>
      <w:r w:rsidR="00554420">
        <w:t xml:space="preserve"> </w:t>
      </w:r>
      <w:r w:rsidR="004D466E" w:rsidRPr="00D02746">
        <w:t xml:space="preserve"> </w:t>
      </w:r>
      <w:r w:rsidR="00554420">
        <w:t>(</w:t>
      </w:r>
      <w:r w:rsidR="00B07CB0">
        <w:t>ugdo</w:t>
      </w:r>
      <w:r w:rsidR="004D466E" w:rsidRPr="00D02746">
        <w:t>mo</w:t>
      </w:r>
      <w:r w:rsidR="00554420">
        <w:t>sios aplinkos kūrimas, ūkinės ir higienos priemonės, smulkaus remonto darbu paslaugoms,</w:t>
      </w:r>
      <w:r w:rsidR="004D466E" w:rsidRPr="00D02746">
        <w:t xml:space="preserve"> </w:t>
      </w:r>
      <w:r w:rsidR="00554420">
        <w:t>turto įsigijimą)</w:t>
      </w:r>
      <w:r w:rsidR="005F5E5E">
        <w:t xml:space="preserve"> ir </w:t>
      </w:r>
      <w:r w:rsidR="004F5079">
        <w:t>vaikų tėvų (globėjų) pageidavimu</w:t>
      </w:r>
      <w:r w:rsidR="005F5E5E">
        <w:t xml:space="preserve"> gali būti teikiamos papildomos paslaugos</w:t>
      </w:r>
      <w:r w:rsidR="004F5079">
        <w:t xml:space="preserve"> (būreliai, ekskursijos ir kita).</w:t>
      </w:r>
    </w:p>
    <w:p w:rsidR="004F5079" w:rsidRDefault="004F5079" w:rsidP="006F611D">
      <w:p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4. 3.1. ir 3.2. punktuose išlaidos, apmokamos </w:t>
      </w:r>
      <w:r w:rsidR="005F5E5E">
        <w:t>tėvų (globėjų), kurių vaikai ugdomi pagal ikimokyklinio ir (ar) priešmokyklinio ugdymo programas.</w:t>
      </w:r>
    </w:p>
    <w:p w:rsidR="002F1F02" w:rsidRDefault="002F1F02" w:rsidP="006F611D">
      <w:p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</w:pPr>
      <w:r>
        <w:t>5. Apraše vartojamos sąvokos:</w:t>
      </w:r>
    </w:p>
    <w:p w:rsidR="002F1F02" w:rsidRDefault="002F1F02" w:rsidP="006F611D">
      <w:p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5.1. </w:t>
      </w:r>
      <w:r w:rsidRPr="00C54D83">
        <w:rPr>
          <w:b/>
        </w:rPr>
        <w:t>ikimokyklinis ugdymas</w:t>
      </w:r>
      <w:r>
        <w:t xml:space="preserve"> – teikiamas vaikui nuo gimimo, iki jam pradedamas teikti priešmokyklinis ugdymas</w:t>
      </w:r>
      <w:r w:rsidR="00AD02FA">
        <w:t>;</w:t>
      </w:r>
    </w:p>
    <w:p w:rsidR="00674903" w:rsidRDefault="00AD02FA" w:rsidP="00674903">
      <w:pPr>
        <w:spacing w:line="360" w:lineRule="auto"/>
        <w:ind w:firstLine="720"/>
        <w:jc w:val="both"/>
        <w:rPr>
          <w:szCs w:val="24"/>
          <w:lang w:eastAsia="lt-LT" w:bidi="ar-SA"/>
        </w:rPr>
      </w:pPr>
      <w:r>
        <w:t xml:space="preserve">5.2. </w:t>
      </w:r>
      <w:r w:rsidRPr="00C54D83">
        <w:rPr>
          <w:b/>
        </w:rPr>
        <w:t>priešmokyklinis ugdymas</w:t>
      </w:r>
      <w:r>
        <w:t xml:space="preserve"> –</w:t>
      </w:r>
      <w:r w:rsidR="00674903">
        <w:t xml:space="preserve"> </w:t>
      </w:r>
      <w:r w:rsidR="00674903">
        <w:rPr>
          <w:szCs w:val="24"/>
          <w:lang w:eastAsia="lt-LT" w:bidi="ar-SA"/>
        </w:rPr>
        <w:t>p</w:t>
      </w:r>
      <w:r w:rsidR="00674903" w:rsidRPr="00674903">
        <w:rPr>
          <w:szCs w:val="24"/>
          <w:lang w:eastAsia="lt-LT" w:bidi="ar-SA"/>
        </w:rPr>
        <w:t>riešmokyklinis ugdymas pradedamas teikti vaikui, kai tais kalendoriniais metais jam sueina 6 metai. Priešmokyklinis ugdymas gali būti teikiamas anksčiau tėvų (globėjų) prašymu, vadovaujantis švietimo ir mokslo ministro patvirtintu Vaiko brandumo mokytis pagal priešmokyklinio ir pradinio ugdymo programas įvertinimo tvarkos aprašu, bet ne ank</w:t>
      </w:r>
      <w:r w:rsidR="00C54D83">
        <w:rPr>
          <w:szCs w:val="24"/>
          <w:lang w:eastAsia="lt-LT" w:bidi="ar-SA"/>
        </w:rPr>
        <w:t>sčiau, negu jam sueina 5 metai;</w:t>
      </w:r>
    </w:p>
    <w:p w:rsidR="001A4D81" w:rsidRPr="00D979D9" w:rsidRDefault="00C54D83" w:rsidP="00D979D9">
      <w:pPr>
        <w:spacing w:line="360" w:lineRule="auto"/>
        <w:ind w:firstLine="720"/>
        <w:jc w:val="both"/>
        <w:rPr>
          <w:szCs w:val="24"/>
          <w:lang w:eastAsia="lt-LT" w:bidi="ar-SA"/>
        </w:rPr>
      </w:pPr>
      <w:r>
        <w:rPr>
          <w:szCs w:val="24"/>
          <w:lang w:eastAsia="lt-LT" w:bidi="ar-SA"/>
        </w:rPr>
        <w:t xml:space="preserve">5.3. </w:t>
      </w:r>
      <w:r w:rsidRPr="00C54D83">
        <w:rPr>
          <w:b/>
          <w:szCs w:val="24"/>
          <w:lang w:eastAsia="lt-LT" w:bidi="ar-SA"/>
        </w:rPr>
        <w:t>m</w:t>
      </w:r>
      <w:r w:rsidR="00674903" w:rsidRPr="00C54D83">
        <w:rPr>
          <w:b/>
          <w:szCs w:val="24"/>
          <w:lang w:eastAsia="lt-LT" w:bidi="ar-SA"/>
        </w:rPr>
        <w:t>okykla</w:t>
      </w:r>
      <w:r w:rsidRPr="00C54D83">
        <w:rPr>
          <w:b/>
          <w:szCs w:val="24"/>
          <w:lang w:eastAsia="lt-LT" w:bidi="ar-SA"/>
        </w:rPr>
        <w:t xml:space="preserve"> </w:t>
      </w:r>
      <w:r w:rsidR="00674903" w:rsidRPr="00674903">
        <w:t xml:space="preserve">– </w:t>
      </w:r>
      <w:r>
        <w:rPr>
          <w:szCs w:val="24"/>
        </w:rPr>
        <w:t>š</w:t>
      </w:r>
      <w:r w:rsidRPr="00C54D83">
        <w:rPr>
          <w:szCs w:val="24"/>
        </w:rPr>
        <w:t xml:space="preserve">vietimo </w:t>
      </w:r>
      <w:r>
        <w:rPr>
          <w:szCs w:val="24"/>
        </w:rPr>
        <w:t>į</w:t>
      </w:r>
      <w:r w:rsidRPr="00C54D83">
        <w:rPr>
          <w:szCs w:val="24"/>
        </w:rPr>
        <w:t xml:space="preserve">staiga, vykdanti ikimokyklinio ir (ar) priešmokyklinio ugdymo programą. </w:t>
      </w:r>
    </w:p>
    <w:p w:rsidR="001064FA" w:rsidRDefault="00085C11" w:rsidP="006F611D">
      <w:p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  <w:r w:rsidRPr="00FF7697">
        <w:rPr>
          <w:b/>
        </w:rPr>
        <w:t xml:space="preserve">II. </w:t>
      </w:r>
      <w:r w:rsidR="00223D9D">
        <w:rPr>
          <w:b/>
        </w:rPr>
        <w:t>ATLYGINIMO</w:t>
      </w:r>
      <w:r w:rsidR="004D466E">
        <w:rPr>
          <w:b/>
        </w:rPr>
        <w:t xml:space="preserve"> DYDŽIO</w:t>
      </w:r>
      <w:r w:rsidRPr="00FF7697">
        <w:rPr>
          <w:b/>
        </w:rPr>
        <w:t xml:space="preserve"> NUSTATYMAS</w:t>
      </w:r>
    </w:p>
    <w:p w:rsidR="000B6F48" w:rsidRPr="0056368C" w:rsidRDefault="00C54D83" w:rsidP="006F611D">
      <w:pPr>
        <w:tabs>
          <w:tab w:val="left" w:pos="709"/>
          <w:tab w:val="left" w:pos="1134"/>
        </w:tabs>
        <w:spacing w:line="360" w:lineRule="auto"/>
        <w:ind w:firstLine="709"/>
        <w:jc w:val="both"/>
      </w:pPr>
      <w:r w:rsidRPr="0056368C">
        <w:t>6</w:t>
      </w:r>
      <w:r w:rsidR="005F2022" w:rsidRPr="0056368C">
        <w:t xml:space="preserve">. Vaikų, ugdomų pagal ikimokyklines ir (ar) priešmokyklines </w:t>
      </w:r>
      <w:r w:rsidR="008F3A36" w:rsidRPr="0056368C">
        <w:t xml:space="preserve">ugdymo </w:t>
      </w:r>
      <w:r w:rsidR="005F2022" w:rsidRPr="0056368C">
        <w:t>programas, tėvai (globėjai) moka 100 procentų už maitinimą už kiekvieną vaiko lankytą ir nelankytą nepateisintą dieną.</w:t>
      </w:r>
    </w:p>
    <w:p w:rsidR="005F2022" w:rsidRPr="0056368C" w:rsidRDefault="00C54D83" w:rsidP="00BC2E17">
      <w:pPr>
        <w:tabs>
          <w:tab w:val="left" w:pos="709"/>
          <w:tab w:val="left" w:pos="1134"/>
        </w:tabs>
        <w:spacing w:line="360" w:lineRule="auto"/>
        <w:ind w:firstLine="709"/>
        <w:jc w:val="both"/>
      </w:pPr>
      <w:r w:rsidRPr="0056368C">
        <w:t>7</w:t>
      </w:r>
      <w:r w:rsidR="000B6F48" w:rsidRPr="0056368C">
        <w:t xml:space="preserve">. </w:t>
      </w:r>
      <w:r w:rsidR="00BC2E17" w:rsidRPr="0056368C">
        <w:t xml:space="preserve">Vienos dienos vaiko maitinimo </w:t>
      </w:r>
      <w:r w:rsidR="00D7653B" w:rsidRPr="0056368C">
        <w:t xml:space="preserve">planinė norma: lopšelio grupėse </w:t>
      </w:r>
      <w:r w:rsidR="00D7653B" w:rsidRPr="0056368C">
        <w:rPr>
          <w:bCs/>
          <w:kern w:val="1"/>
          <w:lang w:eastAsia="ar-SA"/>
        </w:rPr>
        <w:t>–</w:t>
      </w:r>
      <w:r w:rsidR="00D7653B" w:rsidRPr="0056368C">
        <w:rPr>
          <w:kern w:val="1"/>
          <w:lang w:eastAsia="ar-SA"/>
        </w:rPr>
        <w:t xml:space="preserve"> </w:t>
      </w:r>
      <w:r w:rsidR="00BC2E17" w:rsidRPr="0056368C">
        <w:t>2,</w:t>
      </w:r>
      <w:r w:rsidR="008B5BA4" w:rsidRPr="0056368C">
        <w:t>30</w:t>
      </w:r>
      <w:r w:rsidR="00BC2E17" w:rsidRPr="0056368C">
        <w:t xml:space="preserve"> </w:t>
      </w:r>
      <w:proofErr w:type="spellStart"/>
      <w:r w:rsidR="00D7653B" w:rsidRPr="0056368C">
        <w:t>Eur</w:t>
      </w:r>
      <w:proofErr w:type="spellEnd"/>
      <w:r w:rsidR="00BC2E17" w:rsidRPr="0056368C">
        <w:t xml:space="preserve"> (pusryčiai – 0,</w:t>
      </w:r>
      <w:r w:rsidR="008B5BA4" w:rsidRPr="0056368C">
        <w:t>69</w:t>
      </w:r>
      <w:r w:rsidR="00BC2E17" w:rsidRPr="0056368C">
        <w:t xml:space="preserve"> </w:t>
      </w:r>
      <w:proofErr w:type="spellStart"/>
      <w:r w:rsidR="00BC2E17" w:rsidRPr="0056368C">
        <w:t>Eur</w:t>
      </w:r>
      <w:proofErr w:type="spellEnd"/>
      <w:r w:rsidR="00BC2E17" w:rsidRPr="0056368C">
        <w:t xml:space="preserve">, pietūs – </w:t>
      </w:r>
      <w:r w:rsidR="008B5BA4" w:rsidRPr="0056368C">
        <w:t>1,15</w:t>
      </w:r>
      <w:r w:rsidR="00BC2E17" w:rsidRPr="0056368C">
        <w:t xml:space="preserve"> </w:t>
      </w:r>
      <w:proofErr w:type="spellStart"/>
      <w:r w:rsidR="00BC2E17" w:rsidRPr="0056368C">
        <w:t>Eur</w:t>
      </w:r>
      <w:proofErr w:type="spellEnd"/>
      <w:r w:rsidR="00BC2E17" w:rsidRPr="0056368C">
        <w:t>, pavakariai –  0,</w:t>
      </w:r>
      <w:r w:rsidR="008B5BA4" w:rsidRPr="0056368C">
        <w:t>46</w:t>
      </w:r>
      <w:r w:rsidR="00BC2E17" w:rsidRPr="0056368C">
        <w:t xml:space="preserve"> </w:t>
      </w:r>
      <w:proofErr w:type="spellStart"/>
      <w:r w:rsidR="00BC2E17" w:rsidRPr="0056368C">
        <w:t>Eur</w:t>
      </w:r>
      <w:proofErr w:type="spellEnd"/>
      <w:r w:rsidR="00BC2E17" w:rsidRPr="0056368C">
        <w:t>, bei darželio grupėse</w:t>
      </w:r>
      <w:r w:rsidR="00D7653B" w:rsidRPr="0056368C">
        <w:t xml:space="preserve"> </w:t>
      </w:r>
      <w:r w:rsidR="00D7653B" w:rsidRPr="0056368C">
        <w:rPr>
          <w:bCs/>
          <w:kern w:val="1"/>
          <w:lang w:eastAsia="ar-SA"/>
        </w:rPr>
        <w:t>–</w:t>
      </w:r>
      <w:r w:rsidR="00D7653B" w:rsidRPr="0056368C">
        <w:rPr>
          <w:kern w:val="1"/>
          <w:lang w:eastAsia="ar-SA"/>
        </w:rPr>
        <w:t xml:space="preserve"> </w:t>
      </w:r>
      <w:r w:rsidR="00BC2E17" w:rsidRPr="0056368C">
        <w:t>2,</w:t>
      </w:r>
      <w:r w:rsidR="008B5BA4" w:rsidRPr="0056368C">
        <w:t>5</w:t>
      </w:r>
      <w:r w:rsidR="00BC2E17" w:rsidRPr="0056368C">
        <w:t xml:space="preserve">0 </w:t>
      </w:r>
      <w:proofErr w:type="spellStart"/>
      <w:r w:rsidR="00BC2E17" w:rsidRPr="0056368C">
        <w:t>Eur</w:t>
      </w:r>
      <w:proofErr w:type="spellEnd"/>
      <w:r w:rsidR="00BC2E17" w:rsidRPr="0056368C">
        <w:t xml:space="preserve"> (pusryčiai – 0,</w:t>
      </w:r>
      <w:r w:rsidR="008B5BA4" w:rsidRPr="0056368C">
        <w:t xml:space="preserve">75 </w:t>
      </w:r>
      <w:proofErr w:type="spellStart"/>
      <w:r w:rsidR="00D7653B" w:rsidRPr="0056368C">
        <w:t>Eur</w:t>
      </w:r>
      <w:proofErr w:type="spellEnd"/>
      <w:r w:rsidR="00D7653B" w:rsidRPr="0056368C">
        <w:t xml:space="preserve"> </w:t>
      </w:r>
      <w:r w:rsidR="00BC2E17" w:rsidRPr="0056368C">
        <w:t>pietūs – 1,</w:t>
      </w:r>
      <w:r w:rsidR="008B5BA4" w:rsidRPr="0056368C">
        <w:t>25</w:t>
      </w:r>
      <w:r w:rsidR="00BC2E17" w:rsidRPr="0056368C">
        <w:t xml:space="preserve"> </w:t>
      </w:r>
      <w:proofErr w:type="spellStart"/>
      <w:r w:rsidR="00BC2E17" w:rsidRPr="0056368C">
        <w:t>Eur</w:t>
      </w:r>
      <w:proofErr w:type="spellEnd"/>
      <w:r w:rsidR="00BC2E17" w:rsidRPr="0056368C">
        <w:t>, pavakariai – 0,</w:t>
      </w:r>
      <w:r w:rsidR="008B5BA4" w:rsidRPr="0056368C">
        <w:t>50</w:t>
      </w:r>
      <w:r w:rsidR="00BC2E17" w:rsidRPr="0056368C">
        <w:t xml:space="preserve"> </w:t>
      </w:r>
      <w:proofErr w:type="spellStart"/>
      <w:r w:rsidR="00BC2E17" w:rsidRPr="0056368C">
        <w:t>Eur</w:t>
      </w:r>
      <w:proofErr w:type="spellEnd"/>
      <w:r w:rsidR="00BC2E17" w:rsidRPr="0056368C">
        <w:t xml:space="preserve">)“. </w:t>
      </w:r>
    </w:p>
    <w:p w:rsidR="000B6F48" w:rsidRPr="0056368C" w:rsidRDefault="00C54D83" w:rsidP="006F611D">
      <w:pPr>
        <w:tabs>
          <w:tab w:val="left" w:pos="709"/>
          <w:tab w:val="left" w:pos="1134"/>
        </w:tabs>
        <w:spacing w:line="360" w:lineRule="auto"/>
        <w:ind w:firstLine="709"/>
        <w:jc w:val="both"/>
      </w:pPr>
      <w:r w:rsidRPr="0056368C">
        <w:t>8</w:t>
      </w:r>
      <w:r w:rsidR="005F2022" w:rsidRPr="0056368C">
        <w:t>. Vaikų, ugdomų pagal ikimokyklines ir (ar) priešmokyklines programas, tėvai (globėjai) turi teisę pasirinkti maitinimų skaičių pagal tai</w:t>
      </w:r>
      <w:r w:rsidR="005F2022" w:rsidRPr="0056368C">
        <w:rPr>
          <w:szCs w:val="24"/>
        </w:rPr>
        <w:t>, kiek valandų per dieną vaikas praleidžia mokykloje, arba atsisakyti maitinimo paslaugų, jeigu vaikas mokykloje praleidžia ne daugiau kaip  4 val. per dieną.</w:t>
      </w:r>
    </w:p>
    <w:p w:rsidR="005D4EAE" w:rsidRPr="0056368C" w:rsidRDefault="003C780C" w:rsidP="006F611D">
      <w:pPr>
        <w:pStyle w:val="Antrats"/>
        <w:tabs>
          <w:tab w:val="left" w:pos="709"/>
          <w:tab w:val="left" w:pos="1134"/>
        </w:tabs>
        <w:spacing w:line="360" w:lineRule="auto"/>
        <w:jc w:val="both"/>
        <w:rPr>
          <w:lang w:val="lt-LT"/>
        </w:rPr>
      </w:pPr>
      <w:r w:rsidRPr="0056368C">
        <w:rPr>
          <w:caps/>
          <w:lang w:val="lt-LT"/>
        </w:rPr>
        <w:tab/>
      </w:r>
      <w:r w:rsidR="00E027BD" w:rsidRPr="0056368C">
        <w:rPr>
          <w:caps/>
          <w:lang w:val="lt-LT"/>
        </w:rPr>
        <w:t xml:space="preserve"> </w:t>
      </w:r>
      <w:r w:rsidR="00C54D83" w:rsidRPr="0056368C">
        <w:rPr>
          <w:caps/>
          <w:lang w:val="lt-LT"/>
        </w:rPr>
        <w:t>9</w:t>
      </w:r>
      <w:r w:rsidR="000B6F48" w:rsidRPr="0056368C">
        <w:rPr>
          <w:caps/>
          <w:lang w:val="lt-LT"/>
        </w:rPr>
        <w:t>.</w:t>
      </w:r>
      <w:r w:rsidR="00610F69" w:rsidRPr="0056368C">
        <w:rPr>
          <w:lang w:val="lt-LT"/>
        </w:rPr>
        <w:t xml:space="preserve"> </w:t>
      </w:r>
      <w:r w:rsidR="00163185" w:rsidRPr="0056368C">
        <w:rPr>
          <w:kern w:val="1"/>
          <w:lang w:val="lt-LT" w:eastAsia="ar-SA"/>
        </w:rPr>
        <w:t>atlyginimas</w:t>
      </w:r>
      <w:r w:rsidR="00163185" w:rsidRPr="0056368C">
        <w:rPr>
          <w:bCs/>
          <w:kern w:val="1"/>
          <w:lang w:val="lt-LT" w:eastAsia="ar-SA"/>
        </w:rPr>
        <w:t xml:space="preserve"> už ugdymo </w:t>
      </w:r>
      <w:r w:rsidR="00163185" w:rsidRPr="0056368C">
        <w:rPr>
          <w:lang w:val="lt-LT"/>
        </w:rPr>
        <w:t xml:space="preserve">sąlygų tenkinimą </w:t>
      </w:r>
      <w:r w:rsidR="00163185" w:rsidRPr="0056368C">
        <w:rPr>
          <w:bCs/>
          <w:kern w:val="1"/>
          <w:lang w:val="lt-LT" w:eastAsia="ar-SA"/>
        </w:rPr>
        <w:t>–</w:t>
      </w:r>
      <w:r w:rsidR="00163185" w:rsidRPr="0056368C">
        <w:rPr>
          <w:kern w:val="1"/>
          <w:lang w:val="lt-LT" w:eastAsia="ar-SA"/>
        </w:rPr>
        <w:t xml:space="preserve"> vaikų, ugdomų pagal ikimokyklines ir (ar) priešmokyklines ugdymo programas, tėvai (globėjai) moka ne mažiau</w:t>
      </w:r>
      <w:r w:rsidR="00821A3F" w:rsidRPr="0056368C">
        <w:rPr>
          <w:kern w:val="1"/>
          <w:lang w:val="lt-LT" w:eastAsia="ar-SA"/>
        </w:rPr>
        <w:t xml:space="preserve"> </w:t>
      </w:r>
      <w:r w:rsidR="00062E5D" w:rsidRPr="0056368C">
        <w:rPr>
          <w:kern w:val="1"/>
          <w:lang w:val="lt-LT" w:eastAsia="ar-SA"/>
        </w:rPr>
        <w:t xml:space="preserve">8 </w:t>
      </w:r>
      <w:proofErr w:type="spellStart"/>
      <w:r w:rsidR="00163185" w:rsidRPr="0056368C">
        <w:rPr>
          <w:kern w:val="1"/>
          <w:lang w:val="lt-LT" w:eastAsia="ar-SA"/>
        </w:rPr>
        <w:t>Eur</w:t>
      </w:r>
      <w:proofErr w:type="spellEnd"/>
      <w:r w:rsidR="00163185" w:rsidRPr="0056368C">
        <w:rPr>
          <w:kern w:val="1"/>
          <w:lang w:val="lt-LT" w:eastAsia="ar-SA"/>
        </w:rPr>
        <w:t xml:space="preserve"> dydžio atlyginimą kiekvieną mėnesį (nepriklausomai nuo lankytų/nelankytų dienų skaičiaus)</w:t>
      </w:r>
      <w:r w:rsidR="00D7653B" w:rsidRPr="0056368C">
        <w:rPr>
          <w:kern w:val="1"/>
          <w:lang w:val="lt-LT" w:eastAsia="ar-SA"/>
        </w:rPr>
        <w:t>;</w:t>
      </w:r>
    </w:p>
    <w:p w:rsidR="000B6F48" w:rsidRPr="0056368C" w:rsidRDefault="00C54D83" w:rsidP="006F611D">
      <w:pPr>
        <w:pStyle w:val="Antrats"/>
        <w:tabs>
          <w:tab w:val="left" w:pos="709"/>
          <w:tab w:val="left" w:pos="1134"/>
        </w:tabs>
        <w:spacing w:line="360" w:lineRule="auto"/>
        <w:jc w:val="both"/>
        <w:rPr>
          <w:lang w:val="lt-LT"/>
        </w:rPr>
      </w:pPr>
      <w:r w:rsidRPr="0056368C">
        <w:rPr>
          <w:lang w:val="lt-LT"/>
        </w:rPr>
        <w:t xml:space="preserve">             9</w:t>
      </w:r>
      <w:r w:rsidR="005F5E5E" w:rsidRPr="0056368C">
        <w:rPr>
          <w:lang w:val="lt-LT"/>
        </w:rPr>
        <w:t>.1</w:t>
      </w:r>
      <w:r w:rsidR="003D4042" w:rsidRPr="0056368C">
        <w:rPr>
          <w:lang w:val="lt-LT"/>
        </w:rPr>
        <w:t>. d</w:t>
      </w:r>
      <w:r w:rsidR="00D159DC" w:rsidRPr="0056368C">
        <w:rPr>
          <w:lang w:val="lt-LT"/>
        </w:rPr>
        <w:t>augiavaikėms</w:t>
      </w:r>
      <w:r w:rsidR="008B635A" w:rsidRPr="0056368C">
        <w:rPr>
          <w:lang w:val="lt-LT"/>
        </w:rPr>
        <w:t xml:space="preserve"> </w:t>
      </w:r>
      <w:r w:rsidR="00821A3F" w:rsidRPr="0056368C">
        <w:rPr>
          <w:lang w:val="lt-LT"/>
        </w:rPr>
        <w:t xml:space="preserve">šeimoms ne mažiau </w:t>
      </w:r>
      <w:r w:rsidR="00062E5D" w:rsidRPr="0056368C">
        <w:rPr>
          <w:lang w:val="lt-LT"/>
        </w:rPr>
        <w:t xml:space="preserve">6 </w:t>
      </w:r>
      <w:proofErr w:type="spellStart"/>
      <w:r w:rsidR="005F5E5E" w:rsidRPr="0056368C">
        <w:rPr>
          <w:lang w:val="lt-LT"/>
        </w:rPr>
        <w:t>Eur</w:t>
      </w:r>
      <w:proofErr w:type="spellEnd"/>
      <w:r w:rsidR="003D4042" w:rsidRPr="0056368C">
        <w:rPr>
          <w:lang w:val="lt-LT"/>
        </w:rPr>
        <w:t xml:space="preserve"> už vaiką;</w:t>
      </w:r>
    </w:p>
    <w:p w:rsidR="000819EB" w:rsidRPr="0056368C" w:rsidRDefault="000819EB" w:rsidP="006F611D">
      <w:pPr>
        <w:pStyle w:val="Antrats"/>
        <w:tabs>
          <w:tab w:val="left" w:pos="709"/>
          <w:tab w:val="left" w:pos="1134"/>
        </w:tabs>
        <w:spacing w:line="360" w:lineRule="auto"/>
        <w:jc w:val="both"/>
        <w:rPr>
          <w:lang w:val="lt-LT"/>
        </w:rPr>
      </w:pPr>
      <w:r w:rsidRPr="0056368C">
        <w:rPr>
          <w:lang w:val="lt-LT"/>
        </w:rPr>
        <w:t xml:space="preserve">             </w:t>
      </w:r>
      <w:r w:rsidR="00C54D83" w:rsidRPr="0056368C">
        <w:rPr>
          <w:lang w:val="lt-LT"/>
        </w:rPr>
        <w:t>9</w:t>
      </w:r>
      <w:r w:rsidR="003D4042" w:rsidRPr="0056368C">
        <w:rPr>
          <w:lang w:val="lt-LT"/>
        </w:rPr>
        <w:t>.2</w:t>
      </w:r>
      <w:r w:rsidRPr="0056368C">
        <w:rPr>
          <w:lang w:val="lt-LT"/>
        </w:rPr>
        <w:t xml:space="preserve">. </w:t>
      </w:r>
      <w:r w:rsidR="003D4042" w:rsidRPr="0056368C">
        <w:rPr>
          <w:lang w:val="lt-LT"/>
        </w:rPr>
        <w:t xml:space="preserve">mokestis už ugdymo sąlygų tenkinimą gali būti didinamas </w:t>
      </w:r>
      <w:r w:rsidR="00B74AFF" w:rsidRPr="0056368C">
        <w:rPr>
          <w:lang w:val="lt-LT"/>
        </w:rPr>
        <w:t>Mokyklos tarybai pritar</w:t>
      </w:r>
      <w:r w:rsidR="003D4042" w:rsidRPr="0056368C">
        <w:rPr>
          <w:lang w:val="lt-LT"/>
        </w:rPr>
        <w:t>us.</w:t>
      </w:r>
    </w:p>
    <w:p w:rsidR="008821B0" w:rsidRPr="0056368C" w:rsidRDefault="00D7653B" w:rsidP="00D7653B">
      <w:pPr>
        <w:pStyle w:val="Antrats"/>
        <w:tabs>
          <w:tab w:val="left" w:pos="709"/>
          <w:tab w:val="left" w:pos="1134"/>
        </w:tabs>
        <w:spacing w:line="360" w:lineRule="auto"/>
        <w:jc w:val="both"/>
        <w:rPr>
          <w:lang w:val="lt-LT"/>
        </w:rPr>
      </w:pPr>
      <w:r w:rsidRPr="0056368C">
        <w:rPr>
          <w:lang w:val="lt-LT"/>
        </w:rPr>
        <w:t xml:space="preserve">       </w:t>
      </w:r>
    </w:p>
    <w:p w:rsidR="00D7653B" w:rsidRPr="00F10F28" w:rsidRDefault="00BC4CE7" w:rsidP="00D7653B">
      <w:pPr>
        <w:tabs>
          <w:tab w:val="left" w:pos="709"/>
          <w:tab w:val="left" w:pos="1134"/>
        </w:tabs>
        <w:spacing w:line="360" w:lineRule="auto"/>
        <w:ind w:firstLine="709"/>
        <w:jc w:val="center"/>
        <w:rPr>
          <w:b/>
          <w:caps/>
        </w:rPr>
      </w:pPr>
      <w:r w:rsidRPr="0056368C">
        <w:rPr>
          <w:b/>
        </w:rPr>
        <w:t xml:space="preserve">III. </w:t>
      </w:r>
      <w:r w:rsidR="00223D9D" w:rsidRPr="0056368C">
        <w:rPr>
          <w:b/>
        </w:rPr>
        <w:t>ATLYGINIMO</w:t>
      </w:r>
      <w:r w:rsidRPr="0056368C">
        <w:rPr>
          <w:b/>
          <w:caps/>
        </w:rPr>
        <w:t xml:space="preserve"> lengvatų taikymas</w:t>
      </w:r>
      <w:r w:rsidR="001E6B1C" w:rsidRPr="0056368C">
        <w:rPr>
          <w:b/>
          <w:caps/>
        </w:rPr>
        <w:t xml:space="preserve"> IR</w:t>
      </w:r>
      <w:r w:rsidR="004D466E" w:rsidRPr="0056368C">
        <w:rPr>
          <w:b/>
          <w:caps/>
        </w:rPr>
        <w:t xml:space="preserve"> TAM BŪTINŲ</w:t>
      </w:r>
      <w:r w:rsidRPr="0056368C">
        <w:rPr>
          <w:b/>
          <w:caps/>
        </w:rPr>
        <w:t xml:space="preserve"> dokumentų</w:t>
      </w:r>
      <w:r w:rsidRPr="008821B0">
        <w:rPr>
          <w:b/>
          <w:caps/>
        </w:rPr>
        <w:t xml:space="preserve"> pateikimas</w:t>
      </w:r>
    </w:p>
    <w:p w:rsidR="00A70DC6" w:rsidRPr="00CA748D" w:rsidRDefault="00C54D83" w:rsidP="006F611D">
      <w:pPr>
        <w:tabs>
          <w:tab w:val="left" w:pos="709"/>
          <w:tab w:val="left" w:pos="1134"/>
        </w:tabs>
        <w:spacing w:line="360" w:lineRule="auto"/>
        <w:ind w:firstLine="709"/>
        <w:jc w:val="both"/>
        <w:rPr>
          <w:strike/>
        </w:rPr>
      </w:pPr>
      <w:r w:rsidRPr="00516032">
        <w:t>10</w:t>
      </w:r>
      <w:r w:rsidR="00EA74D8" w:rsidRPr="00516032">
        <w:t>.</w:t>
      </w:r>
      <w:r w:rsidR="00EA74D8" w:rsidRPr="00516032">
        <w:rPr>
          <w:b/>
        </w:rPr>
        <w:t xml:space="preserve"> </w:t>
      </w:r>
      <w:r w:rsidR="00223D9D" w:rsidRPr="00516032">
        <w:t>Atlyginimo</w:t>
      </w:r>
      <w:r w:rsidR="00D9372F" w:rsidRPr="00516032">
        <w:t xml:space="preserve"> </w:t>
      </w:r>
      <w:r w:rsidR="00914872" w:rsidRPr="00516032">
        <w:t>dydis</w:t>
      </w:r>
      <w:r w:rsidR="00A82979" w:rsidRPr="00516032">
        <w:t xml:space="preserve"> už vaiko išlaikymą</w:t>
      </w:r>
      <w:r w:rsidR="00914872" w:rsidRPr="00516032">
        <w:t xml:space="preserve"> mažinamas</w:t>
      </w:r>
      <w:r w:rsidR="00982535" w:rsidRPr="00516032">
        <w:t xml:space="preserve"> 100 procentų, jeigu </w:t>
      </w:r>
      <w:r w:rsidR="00ED07A2" w:rsidRPr="00516032">
        <w:t xml:space="preserve">vaikui </w:t>
      </w:r>
      <w:r w:rsidR="00B913C3" w:rsidRPr="00516032">
        <w:t xml:space="preserve">Trakų r. </w:t>
      </w:r>
      <w:r w:rsidR="00B913C3" w:rsidRPr="00CA748D">
        <w:t xml:space="preserve">savivaldybės administracijos direktoriaus įsakymu </w:t>
      </w:r>
      <w:r w:rsidR="00ED07A2" w:rsidRPr="00CA748D">
        <w:t>skiriamas privalomas ikimokyklinis</w:t>
      </w:r>
      <w:r w:rsidR="00E20B9B" w:rsidRPr="00CA748D">
        <w:t xml:space="preserve"> ugdymas</w:t>
      </w:r>
      <w:r w:rsidR="00A70DC6" w:rsidRPr="00CA748D">
        <w:t>.</w:t>
      </w:r>
      <w:r w:rsidR="00E20B9B" w:rsidRPr="00CA748D">
        <w:t xml:space="preserve"> </w:t>
      </w:r>
    </w:p>
    <w:p w:rsidR="00A04A54" w:rsidRPr="00A420EE" w:rsidRDefault="00C54D83" w:rsidP="006F611D">
      <w:pPr>
        <w:tabs>
          <w:tab w:val="left" w:pos="709"/>
          <w:tab w:val="left" w:pos="1134"/>
        </w:tabs>
        <w:spacing w:line="360" w:lineRule="auto"/>
        <w:ind w:firstLine="709"/>
        <w:jc w:val="both"/>
        <w:rPr>
          <w:b/>
          <w:strike/>
        </w:rPr>
      </w:pPr>
      <w:r w:rsidRPr="00A420EE">
        <w:rPr>
          <w:b/>
        </w:rPr>
        <w:t>11</w:t>
      </w:r>
      <w:r w:rsidR="00223D9D" w:rsidRPr="00A420EE">
        <w:rPr>
          <w:b/>
        </w:rPr>
        <w:t>.</w:t>
      </w:r>
      <w:r w:rsidR="00EA74D8" w:rsidRPr="00A420EE">
        <w:rPr>
          <w:b/>
        </w:rPr>
        <w:t xml:space="preserve"> </w:t>
      </w:r>
      <w:r w:rsidR="00383D5D" w:rsidRPr="00A420EE">
        <w:rPr>
          <w:b/>
        </w:rPr>
        <w:t>T</w:t>
      </w:r>
      <w:r w:rsidR="000C1B7E" w:rsidRPr="00A420EE">
        <w:rPr>
          <w:b/>
        </w:rPr>
        <w:t xml:space="preserve">ėvai (globėjai) </w:t>
      </w:r>
      <w:r w:rsidR="00AA5B39" w:rsidRPr="00A420EE">
        <w:rPr>
          <w:b/>
        </w:rPr>
        <w:t>atlyginimo</w:t>
      </w:r>
      <w:r w:rsidR="00383D5D" w:rsidRPr="00A420EE">
        <w:rPr>
          <w:b/>
        </w:rPr>
        <w:t xml:space="preserve"> </w:t>
      </w:r>
      <w:r w:rsidR="00137FBD" w:rsidRPr="00A420EE">
        <w:rPr>
          <w:b/>
        </w:rPr>
        <w:t xml:space="preserve">už maitinimą </w:t>
      </w:r>
      <w:r w:rsidR="000C1B7E" w:rsidRPr="00A420EE">
        <w:rPr>
          <w:b/>
        </w:rPr>
        <w:t>nemoka</w:t>
      </w:r>
      <w:r w:rsidR="00D159DC" w:rsidRPr="00A420EE">
        <w:rPr>
          <w:b/>
        </w:rPr>
        <w:t>:</w:t>
      </w:r>
    </w:p>
    <w:p w:rsidR="000C1B7E" w:rsidRPr="00CA748D" w:rsidRDefault="0039411E" w:rsidP="006F611D">
      <w:pPr>
        <w:tabs>
          <w:tab w:val="left" w:pos="709"/>
          <w:tab w:val="left" w:pos="1134"/>
        </w:tabs>
        <w:spacing w:line="360" w:lineRule="auto"/>
        <w:ind w:firstLine="709"/>
        <w:jc w:val="both"/>
      </w:pPr>
      <w:r w:rsidRPr="00CA748D">
        <w:t>11</w:t>
      </w:r>
      <w:r w:rsidR="00EA74D8" w:rsidRPr="00CA748D">
        <w:t>.</w:t>
      </w:r>
      <w:r w:rsidR="000C1B7E" w:rsidRPr="00CA748D">
        <w:t xml:space="preserve">1. </w:t>
      </w:r>
      <w:r w:rsidR="00E20B9B" w:rsidRPr="00CA748D">
        <w:t>dėl ligos ar sanatorinio gydymo (</w:t>
      </w:r>
      <w:r w:rsidR="00BE4C79" w:rsidRPr="00CA748D">
        <w:t>apie</w:t>
      </w:r>
      <w:r w:rsidR="00E20B9B" w:rsidRPr="00CA748D">
        <w:t xml:space="preserve"> ligą informavus ugdymo įstaigą, ugdymo </w:t>
      </w:r>
      <w:r w:rsidR="00A4687A" w:rsidRPr="00CA748D">
        <w:t>įstaigos nustatyta tvarka</w:t>
      </w:r>
      <w:r w:rsidR="00BE4C79" w:rsidRPr="00CA748D">
        <w:t>);</w:t>
      </w:r>
    </w:p>
    <w:p w:rsidR="000C1B7E" w:rsidRPr="00CA748D" w:rsidRDefault="0039411E" w:rsidP="006F611D">
      <w:pPr>
        <w:tabs>
          <w:tab w:val="left" w:pos="709"/>
          <w:tab w:val="left" w:pos="1134"/>
        </w:tabs>
        <w:spacing w:line="360" w:lineRule="auto"/>
        <w:ind w:firstLine="709"/>
        <w:jc w:val="both"/>
      </w:pPr>
      <w:r w:rsidRPr="00CA748D">
        <w:t>11</w:t>
      </w:r>
      <w:r w:rsidR="00C54D83" w:rsidRPr="00CA748D">
        <w:t xml:space="preserve">.2. </w:t>
      </w:r>
      <w:r w:rsidR="00C24292" w:rsidRPr="00CA748D">
        <w:t xml:space="preserve">ikimokyklinio amžiaus vaikų </w:t>
      </w:r>
      <w:r w:rsidR="000C1B7E" w:rsidRPr="00CA748D">
        <w:t xml:space="preserve">tėvų </w:t>
      </w:r>
      <w:r w:rsidR="001E6B1C" w:rsidRPr="00CA748D">
        <w:t xml:space="preserve">(globėjų) </w:t>
      </w:r>
      <w:r w:rsidR="000C1B7E" w:rsidRPr="00CA748D">
        <w:t>kasmetinių</w:t>
      </w:r>
      <w:r w:rsidR="00D159DC" w:rsidRPr="00CA748D">
        <w:t xml:space="preserve"> </w:t>
      </w:r>
      <w:r w:rsidR="00A17452" w:rsidRPr="00CA748D">
        <w:t>atostogų metu,</w:t>
      </w:r>
      <w:r w:rsidR="000C1B7E" w:rsidRPr="00CA748D">
        <w:t xml:space="preserve"> pateikus</w:t>
      </w:r>
      <w:r w:rsidR="000C1B7E" w:rsidRPr="00CA748D">
        <w:rPr>
          <w:u w:val="single"/>
        </w:rPr>
        <w:t xml:space="preserve"> </w:t>
      </w:r>
      <w:r w:rsidR="000C1B7E" w:rsidRPr="00CA748D">
        <w:t>prašymą ir</w:t>
      </w:r>
      <w:r w:rsidR="00137FBD" w:rsidRPr="00CA748D">
        <w:t xml:space="preserve"> </w:t>
      </w:r>
      <w:r w:rsidR="000C1B7E" w:rsidRPr="00CA748D">
        <w:t>darbovietės pažymą;</w:t>
      </w:r>
      <w:r w:rsidR="009B2903" w:rsidRPr="00CA748D">
        <w:t xml:space="preserve">                                       </w:t>
      </w:r>
    </w:p>
    <w:p w:rsidR="00964AEC" w:rsidRPr="00CA748D" w:rsidRDefault="0039411E" w:rsidP="006F611D">
      <w:pPr>
        <w:tabs>
          <w:tab w:val="left" w:pos="709"/>
          <w:tab w:val="left" w:pos="1134"/>
        </w:tabs>
        <w:spacing w:line="360" w:lineRule="auto"/>
        <w:ind w:firstLine="709"/>
        <w:jc w:val="both"/>
      </w:pPr>
      <w:r w:rsidRPr="00CA748D">
        <w:t>11</w:t>
      </w:r>
      <w:r w:rsidR="000C1B7E" w:rsidRPr="00CA748D">
        <w:t xml:space="preserve">.3. vaiko vasaros atostogų metu </w:t>
      </w:r>
      <w:r w:rsidR="004E14B3" w:rsidRPr="00CA748D">
        <w:t>tėvai moka tik už lankytas</w:t>
      </w:r>
      <w:r w:rsidR="00DB2E92" w:rsidRPr="00CA748D">
        <w:t xml:space="preserve"> dienas</w:t>
      </w:r>
      <w:r w:rsidR="004E14B3" w:rsidRPr="00CA748D">
        <w:t xml:space="preserve"> </w:t>
      </w:r>
      <w:r w:rsidR="000C1B7E" w:rsidRPr="00CA748D">
        <w:t>(birželio</w:t>
      </w:r>
      <w:r w:rsidR="00964AEC" w:rsidRPr="00CA748D">
        <w:t>,</w:t>
      </w:r>
      <w:r w:rsidR="004F5079" w:rsidRPr="00CA748D">
        <w:t xml:space="preserve"> liepa,</w:t>
      </w:r>
      <w:r w:rsidR="00964AEC" w:rsidRPr="00CA748D">
        <w:t xml:space="preserve"> </w:t>
      </w:r>
      <w:r w:rsidR="00410B14" w:rsidRPr="00CA748D">
        <w:t>rugpjūčio mėnesiais)</w:t>
      </w:r>
      <w:r w:rsidR="00964AEC" w:rsidRPr="00CA748D">
        <w:t>;</w:t>
      </w:r>
      <w:r w:rsidR="004E14B3" w:rsidRPr="00CA748D">
        <w:t xml:space="preserve"> </w:t>
      </w:r>
    </w:p>
    <w:p w:rsidR="00964AEC" w:rsidRPr="00CA748D" w:rsidRDefault="0004168D" w:rsidP="006F611D">
      <w:pPr>
        <w:tabs>
          <w:tab w:val="left" w:pos="709"/>
          <w:tab w:val="left" w:pos="1134"/>
        </w:tabs>
        <w:spacing w:line="360" w:lineRule="auto"/>
        <w:ind w:firstLine="709"/>
        <w:jc w:val="both"/>
      </w:pPr>
      <w:r w:rsidRPr="00CA748D">
        <w:t>11</w:t>
      </w:r>
      <w:r w:rsidR="00964AEC" w:rsidRPr="00CA748D">
        <w:t>.4. priešmokyklinio amžiaus vaikų atostogų met</w:t>
      </w:r>
      <w:r w:rsidR="00E20B9B" w:rsidRPr="00CA748D">
        <w:rPr>
          <w:color w:val="00B0F0"/>
        </w:rPr>
        <w:t>u</w:t>
      </w:r>
      <w:r w:rsidR="00964AEC" w:rsidRPr="00CA748D">
        <w:t xml:space="preserve">, pagal </w:t>
      </w:r>
      <w:r w:rsidR="0039411E" w:rsidRPr="00CA748D">
        <w:t>priešmokyklinio ugdymo programą</w:t>
      </w:r>
      <w:r w:rsidR="00A17452" w:rsidRPr="00CA748D">
        <w:t>;</w:t>
      </w:r>
    </w:p>
    <w:p w:rsidR="000C1B7E" w:rsidRPr="00CA748D" w:rsidRDefault="0039411E" w:rsidP="006F611D">
      <w:pPr>
        <w:tabs>
          <w:tab w:val="left" w:pos="709"/>
          <w:tab w:val="left" w:pos="1134"/>
        </w:tabs>
        <w:spacing w:line="360" w:lineRule="auto"/>
        <w:ind w:firstLine="709"/>
        <w:jc w:val="both"/>
      </w:pPr>
      <w:r w:rsidRPr="00CA748D">
        <w:t>11</w:t>
      </w:r>
      <w:r w:rsidR="00964AEC" w:rsidRPr="00CA748D">
        <w:t>.5</w:t>
      </w:r>
      <w:r w:rsidR="000C1B7E" w:rsidRPr="00CA748D">
        <w:t xml:space="preserve">. </w:t>
      </w:r>
      <w:r w:rsidR="00B07CB0" w:rsidRPr="00CA748D">
        <w:t>paskelbus ekstremalią situaciją, keliančią pavojų ugdytinių gyvybei ar sveikatai, nustačius ypatingąją epideminę situaciją dėl staigaus užkrečiamųjų ligų išplitimo viename ar keliuose administraciniuose teritoriniuose vienetuose, kai žiemą or</w:t>
      </w:r>
      <w:r w:rsidR="00A17452" w:rsidRPr="00CA748D">
        <w:t>o temperatūra yra žemesnė kaip</w:t>
      </w:r>
      <w:r w:rsidR="00B07CB0" w:rsidRPr="00CA748D">
        <w:t xml:space="preserve"> 20° C </w:t>
      </w:r>
      <w:r w:rsidR="003C780C" w:rsidRPr="00CA748D">
        <w:t>ir (</w:t>
      </w:r>
      <w:r w:rsidR="00B07CB0" w:rsidRPr="00CA748D">
        <w:t>ar</w:t>
      </w:r>
      <w:r w:rsidR="003C780C" w:rsidRPr="00CA748D">
        <w:t>)</w:t>
      </w:r>
      <w:r w:rsidR="00B07CB0" w:rsidRPr="00CA748D">
        <w:t xml:space="preserve"> esant kitoms nepalankioms oro sąlygoms (dėl pūgos nepravažiuojami keliai);</w:t>
      </w:r>
    </w:p>
    <w:p w:rsidR="004450D5" w:rsidRPr="00CA748D" w:rsidRDefault="0039411E" w:rsidP="006F611D">
      <w:pPr>
        <w:tabs>
          <w:tab w:val="left" w:pos="709"/>
          <w:tab w:val="left" w:pos="1134"/>
        </w:tabs>
        <w:spacing w:line="360" w:lineRule="auto"/>
        <w:ind w:firstLine="709"/>
        <w:jc w:val="both"/>
      </w:pPr>
      <w:r w:rsidRPr="00CA748D">
        <w:t>11</w:t>
      </w:r>
      <w:r w:rsidR="00964AEC" w:rsidRPr="00CA748D">
        <w:t>.6</w:t>
      </w:r>
      <w:r w:rsidR="00F50E2B" w:rsidRPr="00CA748D">
        <w:t xml:space="preserve">. kai </w:t>
      </w:r>
      <w:r w:rsidR="001E6B1C" w:rsidRPr="00CA748D">
        <w:t>mokykla</w:t>
      </w:r>
      <w:r w:rsidR="00F50E2B" w:rsidRPr="00CA748D">
        <w:t xml:space="preserve"> ar grupė</w:t>
      </w:r>
      <w:r w:rsidR="00B713E6" w:rsidRPr="00CA748D">
        <w:t xml:space="preserve"> uždaroma dėl</w:t>
      </w:r>
      <w:r w:rsidR="004450D5" w:rsidRPr="00CA748D">
        <w:t xml:space="preserve"> </w:t>
      </w:r>
      <w:r w:rsidR="004E14B3" w:rsidRPr="00CA748D">
        <w:t xml:space="preserve">vasaros atostogų ar </w:t>
      </w:r>
      <w:r w:rsidR="000058C7" w:rsidRPr="00CA748D">
        <w:t>remonto darbų</w:t>
      </w:r>
      <w:r w:rsidR="004450D5" w:rsidRPr="00CA748D">
        <w:t>;</w:t>
      </w:r>
    </w:p>
    <w:p w:rsidR="004E23A3" w:rsidRPr="00CA748D" w:rsidRDefault="0039411E" w:rsidP="00964AEC">
      <w:pPr>
        <w:tabs>
          <w:tab w:val="left" w:pos="709"/>
          <w:tab w:val="left" w:pos="1134"/>
        </w:tabs>
        <w:spacing w:line="360" w:lineRule="auto"/>
        <w:ind w:firstLine="709"/>
        <w:jc w:val="both"/>
      </w:pPr>
      <w:r w:rsidRPr="00CA748D">
        <w:t>11</w:t>
      </w:r>
      <w:r w:rsidR="00964AEC" w:rsidRPr="00CA748D">
        <w:t>.7</w:t>
      </w:r>
      <w:r w:rsidR="000C1B7E" w:rsidRPr="00CA748D">
        <w:t xml:space="preserve">. </w:t>
      </w:r>
      <w:r w:rsidR="00964AEC" w:rsidRPr="00CA748D">
        <w:t xml:space="preserve">dėl įvairių šeimyninių aplinkybių </w:t>
      </w:r>
      <w:r w:rsidR="001A3AB8" w:rsidRPr="00CA748D">
        <w:t xml:space="preserve">kiekvieną mėnesį  </w:t>
      </w:r>
      <w:r w:rsidR="00964AEC" w:rsidRPr="00CA748D">
        <w:t>iki 5 darbo dienų, pateikus tėvams (globėjams) prašy</w:t>
      </w:r>
      <w:r w:rsidR="00163185" w:rsidRPr="00CA748D">
        <w:t>mą</w:t>
      </w:r>
      <w:r w:rsidR="004C0A40" w:rsidRPr="00CA748D">
        <w:t xml:space="preserve"> (l</w:t>
      </w:r>
      <w:r w:rsidR="004C0A40" w:rsidRPr="00CA748D">
        <w:rPr>
          <w:rFonts w:eastAsia="Calibri"/>
        </w:rPr>
        <w:t xml:space="preserve">engvata taikomos nuo pirmosios dienos, tačiau </w:t>
      </w:r>
      <w:r w:rsidR="00DE075F" w:rsidRPr="00CA748D">
        <w:t>tik už einamąjį mėnesį).</w:t>
      </w:r>
    </w:p>
    <w:p w:rsidR="00516032" w:rsidRPr="00CA748D" w:rsidRDefault="00516032" w:rsidP="00964AEC">
      <w:pPr>
        <w:tabs>
          <w:tab w:val="left" w:pos="709"/>
          <w:tab w:val="left" w:pos="1134"/>
        </w:tabs>
        <w:spacing w:line="360" w:lineRule="auto"/>
        <w:ind w:firstLine="709"/>
        <w:jc w:val="both"/>
        <w:rPr>
          <w:strike/>
          <w:color w:val="31849B"/>
        </w:rPr>
      </w:pPr>
      <w:r w:rsidRPr="00CA748D">
        <w:rPr>
          <w:kern w:val="1"/>
          <w:lang w:eastAsia="zh-CN"/>
        </w:rPr>
        <w:t xml:space="preserve">11.8. dėl ugdymo nuotoliniu būdu, jeigu </w:t>
      </w:r>
      <w:r w:rsidRPr="00CA748D">
        <w:rPr>
          <w:szCs w:val="24"/>
        </w:rPr>
        <w:t>nuotolinis mokymas organizuojamas ne trumpesniam kaip vieno mėnesio laikotarpiui</w:t>
      </w:r>
      <w:r w:rsidRPr="00CA748D">
        <w:rPr>
          <w:kern w:val="1"/>
          <w:lang w:eastAsia="zh-CN"/>
        </w:rPr>
        <w:t>.</w:t>
      </w:r>
    </w:p>
    <w:p w:rsidR="000C1B7E" w:rsidRPr="00A420EE" w:rsidRDefault="0039411E" w:rsidP="006F611D">
      <w:pPr>
        <w:tabs>
          <w:tab w:val="left" w:pos="709"/>
          <w:tab w:val="left" w:pos="1134"/>
        </w:tabs>
        <w:spacing w:line="360" w:lineRule="auto"/>
        <w:ind w:firstLine="709"/>
        <w:jc w:val="both"/>
        <w:rPr>
          <w:b/>
        </w:rPr>
      </w:pPr>
      <w:r w:rsidRPr="00A420EE">
        <w:rPr>
          <w:b/>
        </w:rPr>
        <w:t>12</w:t>
      </w:r>
      <w:r w:rsidR="000C1B7E" w:rsidRPr="00A420EE">
        <w:rPr>
          <w:b/>
        </w:rPr>
        <w:t xml:space="preserve">. </w:t>
      </w:r>
      <w:r w:rsidR="000176DF" w:rsidRPr="00A420EE">
        <w:rPr>
          <w:b/>
        </w:rPr>
        <w:t xml:space="preserve">Tėvų (globėjų ) prašymų </w:t>
      </w:r>
      <w:r w:rsidR="008B5BA4" w:rsidRPr="00A420EE">
        <w:rPr>
          <w:b/>
        </w:rPr>
        <w:t>a</w:t>
      </w:r>
      <w:r w:rsidR="00A17452" w:rsidRPr="00A420EE">
        <w:rPr>
          <w:b/>
        </w:rPr>
        <w:t>tlyginimo dydis</w:t>
      </w:r>
      <w:r w:rsidR="001A59B3" w:rsidRPr="00A420EE">
        <w:rPr>
          <w:b/>
        </w:rPr>
        <w:t xml:space="preserve"> </w:t>
      </w:r>
      <w:r w:rsidR="004E46D7" w:rsidRPr="00A420EE">
        <w:rPr>
          <w:b/>
        </w:rPr>
        <w:t xml:space="preserve">už maitinimą </w:t>
      </w:r>
      <w:r w:rsidR="000C1B7E" w:rsidRPr="00A420EE">
        <w:rPr>
          <w:b/>
        </w:rPr>
        <w:t>mažinamas 50 procentų, jeigu:</w:t>
      </w:r>
    </w:p>
    <w:p w:rsidR="000058C7" w:rsidRPr="00CA748D" w:rsidRDefault="0039411E" w:rsidP="006F611D">
      <w:pPr>
        <w:spacing w:line="360" w:lineRule="auto"/>
        <w:ind w:firstLine="709"/>
        <w:jc w:val="both"/>
      </w:pPr>
      <w:r w:rsidRPr="00CA748D">
        <w:t>12</w:t>
      </w:r>
      <w:r w:rsidR="002C4510" w:rsidRPr="00CA748D">
        <w:t xml:space="preserve">.1. </w:t>
      </w:r>
      <w:r w:rsidR="000058C7" w:rsidRPr="00CA748D">
        <w:t xml:space="preserve">šeima gauna socialinę pašalpą, pateikus iš Trakų rajono savivaldybės administracijos Socialinės paramos </w:t>
      </w:r>
      <w:r w:rsidR="00996F1C" w:rsidRPr="00CA748D">
        <w:t>ir sveikatos apsaugos skyriaus įrodanč</w:t>
      </w:r>
      <w:r w:rsidR="00996B1D" w:rsidRPr="00CA748D">
        <w:t>ius dokumentus (pažyma teikiama</w:t>
      </w:r>
      <w:r w:rsidR="000176DF" w:rsidRPr="00CA748D">
        <w:t xml:space="preserve"> iki rugpjūčio 25 d.</w:t>
      </w:r>
      <w:r w:rsidR="00996F1C" w:rsidRPr="00CA748D">
        <w:t>)</w:t>
      </w:r>
      <w:r w:rsidR="00F25F9A" w:rsidRPr="00CA748D">
        <w:t>;</w:t>
      </w:r>
    </w:p>
    <w:p w:rsidR="000C1B7E" w:rsidRPr="00CA748D" w:rsidRDefault="0039411E" w:rsidP="006F611D">
      <w:pPr>
        <w:tabs>
          <w:tab w:val="left" w:pos="709"/>
          <w:tab w:val="left" w:pos="1134"/>
        </w:tabs>
        <w:spacing w:line="360" w:lineRule="auto"/>
        <w:ind w:firstLine="709"/>
        <w:jc w:val="both"/>
      </w:pPr>
      <w:r w:rsidRPr="00CA748D">
        <w:t>12</w:t>
      </w:r>
      <w:r w:rsidR="000058C7" w:rsidRPr="00CA748D">
        <w:t xml:space="preserve">.2. </w:t>
      </w:r>
      <w:r w:rsidR="002C4510" w:rsidRPr="00CA748D">
        <w:t>vaikas</w:t>
      </w:r>
      <w:r w:rsidR="000C1B7E" w:rsidRPr="00CA748D">
        <w:t xml:space="preserve"> turi tik vieną iš tėvų (vienas iš tėvų miręs, </w:t>
      </w:r>
      <w:r w:rsidR="00A05BFD" w:rsidRPr="00CA748D">
        <w:t>nenurodytas vaiko gimimo liudiji</w:t>
      </w:r>
      <w:r w:rsidR="007950F1" w:rsidRPr="00CA748D">
        <w:t xml:space="preserve">me, teismo pripažintas dingusiu be žinios, nežinia, kur esančiu, neveiksniu arba </w:t>
      </w:r>
      <w:r w:rsidR="000C1B7E" w:rsidRPr="00CA748D">
        <w:t>atlieka bausmę įkalinimo įstaigoje</w:t>
      </w:r>
      <w:r w:rsidR="00534C11" w:rsidRPr="00CA748D">
        <w:t>, vienam iš tėvų laikinai ar</w:t>
      </w:r>
      <w:r w:rsidR="000C1F3B" w:rsidRPr="00CA748D">
        <w:t>ba</w:t>
      </w:r>
      <w:r w:rsidR="00534C11" w:rsidRPr="00CA748D">
        <w:t xml:space="preserve"> neterminuotai apribota valdžia</w:t>
      </w:r>
      <w:r w:rsidR="007950F1" w:rsidRPr="00CA748D">
        <w:t>), pateikus tai patvirtinančius dokumentus;</w:t>
      </w:r>
    </w:p>
    <w:p w:rsidR="00D9372F" w:rsidRPr="00CA748D" w:rsidRDefault="0039411E" w:rsidP="006F611D">
      <w:pPr>
        <w:tabs>
          <w:tab w:val="left" w:pos="709"/>
          <w:tab w:val="left" w:pos="1134"/>
        </w:tabs>
        <w:spacing w:line="360" w:lineRule="auto"/>
        <w:ind w:firstLine="709"/>
        <w:jc w:val="both"/>
      </w:pPr>
      <w:r w:rsidRPr="00CA748D">
        <w:t>12</w:t>
      </w:r>
      <w:r w:rsidR="00A70DC6" w:rsidRPr="00CA748D">
        <w:t>.3</w:t>
      </w:r>
      <w:r w:rsidR="00D9372F" w:rsidRPr="00CA748D">
        <w:t xml:space="preserve">. </w:t>
      </w:r>
      <w:r w:rsidR="001E6B1C" w:rsidRPr="00CA748D">
        <w:t xml:space="preserve">tėvai </w:t>
      </w:r>
      <w:r w:rsidR="00D9372F" w:rsidRPr="00CA748D">
        <w:t xml:space="preserve">augina tris ir daugiau nepilnamečių ir besimokančių </w:t>
      </w:r>
      <w:r w:rsidR="00577491" w:rsidRPr="00CA748D">
        <w:t>bendrojo ugdymo</w:t>
      </w:r>
      <w:r w:rsidR="004E23A3" w:rsidRPr="00CA748D">
        <w:t xml:space="preserve"> mokyklose </w:t>
      </w:r>
      <w:r w:rsidR="00D9372F" w:rsidRPr="00CA748D">
        <w:t>vaikų, pateikus šeimos sudėtį</w:t>
      </w:r>
      <w:r w:rsidR="00605F48" w:rsidRPr="00CA748D">
        <w:t>;</w:t>
      </w:r>
    </w:p>
    <w:p w:rsidR="00D63982" w:rsidRPr="00CA748D" w:rsidRDefault="0039411E" w:rsidP="006F611D">
      <w:pPr>
        <w:tabs>
          <w:tab w:val="left" w:pos="709"/>
          <w:tab w:val="left" w:pos="1134"/>
        </w:tabs>
        <w:spacing w:line="360" w:lineRule="auto"/>
        <w:ind w:firstLine="709"/>
        <w:jc w:val="both"/>
        <w:rPr>
          <w:szCs w:val="24"/>
        </w:rPr>
      </w:pPr>
      <w:r w:rsidRPr="00CA748D">
        <w:t>12</w:t>
      </w:r>
      <w:r w:rsidR="00A70DC6" w:rsidRPr="00CA748D">
        <w:t>.4</w:t>
      </w:r>
      <w:r w:rsidR="00D63982" w:rsidRPr="00CA748D">
        <w:t xml:space="preserve">. </w:t>
      </w:r>
      <w:r w:rsidR="00D63982" w:rsidRPr="00CA748D">
        <w:rPr>
          <w:szCs w:val="24"/>
        </w:rPr>
        <w:t xml:space="preserve">vaikui nustatytas </w:t>
      </w:r>
      <w:r w:rsidR="001E6B1C" w:rsidRPr="00CA748D">
        <w:rPr>
          <w:szCs w:val="24"/>
        </w:rPr>
        <w:t>neįgalumas</w:t>
      </w:r>
      <w:r w:rsidR="00D63982" w:rsidRPr="00CA748D">
        <w:rPr>
          <w:szCs w:val="24"/>
        </w:rPr>
        <w:t>, žymūs vystymosi sutrikimai</w:t>
      </w:r>
      <w:r w:rsidR="008F2304" w:rsidRPr="00CA748D">
        <w:rPr>
          <w:szCs w:val="24"/>
        </w:rPr>
        <w:t>,</w:t>
      </w:r>
      <w:r w:rsidR="00D63982" w:rsidRPr="00CA748D">
        <w:rPr>
          <w:szCs w:val="24"/>
        </w:rPr>
        <w:t xml:space="preserve"> </w:t>
      </w:r>
      <w:r w:rsidR="000058C7" w:rsidRPr="00CA748D">
        <w:rPr>
          <w:szCs w:val="24"/>
        </w:rPr>
        <w:t>pateikus įrodančius dokumentus;</w:t>
      </w:r>
    </w:p>
    <w:p w:rsidR="00F25F9A" w:rsidRPr="00CA748D" w:rsidRDefault="0039411E" w:rsidP="004E23A3">
      <w:pPr>
        <w:spacing w:line="360" w:lineRule="auto"/>
        <w:ind w:firstLine="709"/>
        <w:jc w:val="both"/>
      </w:pPr>
      <w:r w:rsidRPr="00CA748D">
        <w:t>12</w:t>
      </w:r>
      <w:r w:rsidR="00A70DC6" w:rsidRPr="00CA748D">
        <w:t>.5</w:t>
      </w:r>
      <w:r w:rsidR="004F7288" w:rsidRPr="00CA748D">
        <w:t xml:space="preserve">. vienas </w:t>
      </w:r>
      <w:r w:rsidR="00D90A8D" w:rsidRPr="00CA748D">
        <w:t xml:space="preserve">iš </w:t>
      </w:r>
      <w:r w:rsidR="001A3AB8" w:rsidRPr="00CA748D">
        <w:t>tėvų</w:t>
      </w:r>
      <w:r w:rsidR="004F7288" w:rsidRPr="00CA748D">
        <w:t xml:space="preserve"> atlieka </w:t>
      </w:r>
      <w:r w:rsidR="00A17452" w:rsidRPr="00CA748D">
        <w:t>privalomąją</w:t>
      </w:r>
      <w:r w:rsidR="00BB6423" w:rsidRPr="00CA748D">
        <w:t xml:space="preserve"> pradinę karo</w:t>
      </w:r>
      <w:r w:rsidR="004F7288" w:rsidRPr="00CA748D">
        <w:t xml:space="preserve"> tarnybą, pateikus tai patvirtinančią pažymą</w:t>
      </w:r>
      <w:r w:rsidR="00F25F9A" w:rsidRPr="00CA748D">
        <w:t xml:space="preserve"> iš dalinio, kuriame tarnauja;</w:t>
      </w:r>
    </w:p>
    <w:p w:rsidR="00ED07A2" w:rsidRPr="00CA748D" w:rsidRDefault="0039411E" w:rsidP="006F611D">
      <w:pPr>
        <w:tabs>
          <w:tab w:val="left" w:pos="709"/>
          <w:tab w:val="left" w:pos="1134"/>
        </w:tabs>
        <w:spacing w:line="360" w:lineRule="auto"/>
        <w:ind w:firstLine="709"/>
        <w:jc w:val="both"/>
        <w:rPr>
          <w:strike/>
        </w:rPr>
      </w:pPr>
      <w:r w:rsidRPr="00CA748D">
        <w:t>12</w:t>
      </w:r>
      <w:r w:rsidR="00A70DC6" w:rsidRPr="00CA748D">
        <w:t>.6</w:t>
      </w:r>
      <w:r w:rsidR="004F7288" w:rsidRPr="00CA748D">
        <w:t>. vaikas auga moksleivių ar studentų šeimoje, kurioje vienas iš tėvų</w:t>
      </w:r>
      <w:r w:rsidR="008F3C12" w:rsidRPr="00CA748D">
        <w:t xml:space="preserve"> (globėjų)</w:t>
      </w:r>
      <w:r w:rsidR="007C2205" w:rsidRPr="00CA748D">
        <w:t xml:space="preserve"> </w:t>
      </w:r>
      <w:r w:rsidR="004F7288" w:rsidRPr="00CA748D">
        <w:t xml:space="preserve">mokosi </w:t>
      </w:r>
      <w:r w:rsidR="007C2205" w:rsidRPr="00CA748D">
        <w:t xml:space="preserve">bendrojo ugdymo, </w:t>
      </w:r>
      <w:r w:rsidR="00C24292" w:rsidRPr="00CA748D">
        <w:t>profesinio mokymo ar aukštojo mokslo studijų įstaigoje nuolatinių studijų forma</w:t>
      </w:r>
      <w:r w:rsidR="00577491" w:rsidRPr="00CA748D">
        <w:t xml:space="preserve"> bet ne ilgiau iki jam sukak</w:t>
      </w:r>
      <w:r w:rsidR="000176DF" w:rsidRPr="00CA748D">
        <w:t>s 24</w:t>
      </w:r>
      <w:r w:rsidR="00C24292" w:rsidRPr="00CA748D">
        <w:t xml:space="preserve"> metai</w:t>
      </w:r>
      <w:r w:rsidR="000176DF" w:rsidRPr="00CA748D">
        <w:t xml:space="preserve"> ir </w:t>
      </w:r>
      <w:r w:rsidR="001A3AB8" w:rsidRPr="00CA748D">
        <w:t xml:space="preserve">neturi darbo pajamų </w:t>
      </w:r>
      <w:r w:rsidR="00605F48" w:rsidRPr="00CA748D">
        <w:t>(negalioja siekiant mokslinio laipsnio)</w:t>
      </w:r>
      <w:r w:rsidR="00C35DF2" w:rsidRPr="00CA748D">
        <w:t>.</w:t>
      </w:r>
      <w:r w:rsidR="00ED07A2" w:rsidRPr="00CA748D">
        <w:rPr>
          <w:strike/>
        </w:rPr>
        <w:t xml:space="preserve"> </w:t>
      </w:r>
    </w:p>
    <w:p w:rsidR="00822E05" w:rsidRPr="00CA748D" w:rsidRDefault="0039411E" w:rsidP="006F611D">
      <w:pPr>
        <w:tabs>
          <w:tab w:val="left" w:pos="709"/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CA748D">
        <w:t>13</w:t>
      </w:r>
      <w:r w:rsidR="008D426B" w:rsidRPr="00CA748D">
        <w:t xml:space="preserve">. </w:t>
      </w:r>
      <w:r w:rsidR="000D08DA" w:rsidRPr="00CA748D">
        <w:t xml:space="preserve">Tėvams (globėjams) taikoma tik </w:t>
      </w:r>
      <w:r w:rsidR="00D96022" w:rsidRPr="00CA748D">
        <w:t>viena</w:t>
      </w:r>
      <w:r w:rsidR="006F2D9F" w:rsidRPr="00CA748D">
        <w:t xml:space="preserve">, </w:t>
      </w:r>
      <w:r w:rsidR="00A17452" w:rsidRPr="00CA748D">
        <w:t xml:space="preserve">iš </w:t>
      </w:r>
      <w:r w:rsidR="008F3C12" w:rsidRPr="00CA748D">
        <w:t xml:space="preserve">šio Aprašo </w:t>
      </w:r>
      <w:r w:rsidRPr="00CA748D">
        <w:t>12</w:t>
      </w:r>
      <w:r w:rsidR="00D4276F" w:rsidRPr="00CA748D">
        <w:t xml:space="preserve"> </w:t>
      </w:r>
      <w:r w:rsidR="00D96022" w:rsidRPr="00CA748D">
        <w:t>punkte</w:t>
      </w:r>
      <w:r w:rsidR="000D08DA" w:rsidRPr="00CA748D">
        <w:t xml:space="preserve"> </w:t>
      </w:r>
      <w:r w:rsidR="00A17452" w:rsidRPr="00CA748D">
        <w:t>išvardintų</w:t>
      </w:r>
      <w:r w:rsidR="00D96022" w:rsidRPr="00CA748D">
        <w:t xml:space="preserve"> </w:t>
      </w:r>
      <w:r w:rsidR="00A17452" w:rsidRPr="00CA748D">
        <w:t>lengvatų</w:t>
      </w:r>
      <w:r w:rsidR="00371FE6" w:rsidRPr="00CA748D">
        <w:t xml:space="preserve">, </w:t>
      </w:r>
      <w:r w:rsidR="000D08DA" w:rsidRPr="00CA748D">
        <w:t>j</w:t>
      </w:r>
      <w:r w:rsidR="00371FE6" w:rsidRPr="00CA748D">
        <w:t>ą tėv</w:t>
      </w:r>
      <w:r w:rsidR="00EA6035" w:rsidRPr="00CA748D">
        <w:t xml:space="preserve">ai (globėjai) turi </w:t>
      </w:r>
      <w:r w:rsidR="00ED29EA" w:rsidRPr="00CA748D">
        <w:t xml:space="preserve">pasirinkti </w:t>
      </w:r>
      <w:r w:rsidR="00371FE6" w:rsidRPr="00CA748D">
        <w:t>ir nurodyti savo prašyme.</w:t>
      </w:r>
      <w:r w:rsidR="00DF199C" w:rsidRPr="00CA748D">
        <w:rPr>
          <w:rFonts w:ascii="Arial" w:hAnsi="Arial" w:cs="Arial"/>
          <w:sz w:val="18"/>
          <w:szCs w:val="18"/>
        </w:rPr>
        <w:t xml:space="preserve"> </w:t>
      </w:r>
    </w:p>
    <w:p w:rsidR="00A616C4" w:rsidRPr="00CA748D" w:rsidRDefault="0039411E" w:rsidP="00E20B9B">
      <w:pPr>
        <w:tabs>
          <w:tab w:val="left" w:pos="709"/>
          <w:tab w:val="left" w:pos="1134"/>
        </w:tabs>
        <w:spacing w:line="360" w:lineRule="auto"/>
        <w:ind w:firstLine="709"/>
        <w:jc w:val="both"/>
        <w:rPr>
          <w:color w:val="00B0F0"/>
        </w:rPr>
      </w:pPr>
      <w:r w:rsidRPr="00CA748D">
        <w:rPr>
          <w:szCs w:val="24"/>
        </w:rPr>
        <w:t>14</w:t>
      </w:r>
      <w:r w:rsidR="00DE075F" w:rsidRPr="00CA748D">
        <w:rPr>
          <w:szCs w:val="24"/>
        </w:rPr>
        <w:t>.</w:t>
      </w:r>
      <w:r w:rsidR="00DE075F" w:rsidRPr="00CA748D">
        <w:rPr>
          <w:rFonts w:ascii="Arial" w:hAnsi="Arial" w:cs="Arial"/>
          <w:sz w:val="18"/>
          <w:szCs w:val="18"/>
        </w:rPr>
        <w:t xml:space="preserve"> </w:t>
      </w:r>
      <w:r w:rsidR="00DE075F" w:rsidRPr="00CA748D">
        <w:t>Už ugdymo sąlygų tenkinimą</w:t>
      </w:r>
      <w:r w:rsidRPr="00CA748D">
        <w:t xml:space="preserve"> (Aprašo 3.2 punktas)</w:t>
      </w:r>
      <w:r w:rsidR="00DE075F" w:rsidRPr="00CA748D">
        <w:t xml:space="preserve"> </w:t>
      </w:r>
      <w:r w:rsidR="00A4687A" w:rsidRPr="00CA748D">
        <w:t xml:space="preserve"> </w:t>
      </w:r>
      <w:r w:rsidR="00A616C4" w:rsidRPr="00CA748D">
        <w:t xml:space="preserve">ekstremalios situacijos </w:t>
      </w:r>
      <w:r w:rsidR="00663433" w:rsidRPr="00CA748D">
        <w:t>ir/</w:t>
      </w:r>
      <w:r w:rsidR="00A616C4" w:rsidRPr="00CA748D">
        <w:t xml:space="preserve">ar karantino laikotarpiu </w:t>
      </w:r>
      <w:r w:rsidR="00A4687A" w:rsidRPr="00CA748D">
        <w:t>tėvai (globėjai</w:t>
      </w:r>
      <w:r w:rsidR="00A17452" w:rsidRPr="00CA748D">
        <w:t xml:space="preserve">) </w:t>
      </w:r>
      <w:r w:rsidR="00A4687A" w:rsidRPr="00CA748D">
        <w:t>nemoka</w:t>
      </w:r>
      <w:r w:rsidR="00A616C4" w:rsidRPr="00CA748D">
        <w:t xml:space="preserve">. </w:t>
      </w:r>
    </w:p>
    <w:p w:rsidR="008E2DD4" w:rsidRPr="00CA748D" w:rsidRDefault="0039411E" w:rsidP="00E20B9B">
      <w:pPr>
        <w:tabs>
          <w:tab w:val="left" w:pos="709"/>
          <w:tab w:val="left" w:pos="1134"/>
        </w:tabs>
        <w:spacing w:line="360" w:lineRule="auto"/>
        <w:ind w:firstLine="709"/>
        <w:jc w:val="both"/>
        <w:rPr>
          <w:rStyle w:val="apple-converted-space"/>
          <w:szCs w:val="24"/>
        </w:rPr>
      </w:pPr>
      <w:r w:rsidRPr="00CA748D">
        <w:t>15</w:t>
      </w:r>
      <w:r w:rsidR="00822E05" w:rsidRPr="00CA748D">
        <w:t xml:space="preserve">. </w:t>
      </w:r>
      <w:r w:rsidR="008D426B" w:rsidRPr="00CA748D">
        <w:t xml:space="preserve">Tėvai (globėjai) dokumentus, reikalingus </w:t>
      </w:r>
      <w:r w:rsidR="00C14DF2" w:rsidRPr="00CA748D">
        <w:t>atlyginimo</w:t>
      </w:r>
      <w:r w:rsidR="008D426B" w:rsidRPr="00CA748D">
        <w:t xml:space="preserve"> </w:t>
      </w:r>
      <w:r w:rsidR="000F2D68" w:rsidRPr="00CA748D">
        <w:t xml:space="preserve">už maitinimą </w:t>
      </w:r>
      <w:r w:rsidR="008D426B" w:rsidRPr="00CA748D">
        <w:t xml:space="preserve">lengvatai gauti, </w:t>
      </w:r>
      <w:r w:rsidR="00DC7371" w:rsidRPr="00CA748D">
        <w:t>kartu</w:t>
      </w:r>
      <w:r w:rsidR="008D426B" w:rsidRPr="00CA748D">
        <w:t xml:space="preserve"> su prašymu taikyti lengvatą</w:t>
      </w:r>
      <w:r w:rsidR="003336CC" w:rsidRPr="00CA748D">
        <w:t>,</w:t>
      </w:r>
      <w:r w:rsidR="008D426B" w:rsidRPr="00CA748D">
        <w:t xml:space="preserve"> pateikia priimant vaiką į gru</w:t>
      </w:r>
      <w:r w:rsidR="00EB62E1" w:rsidRPr="00CA748D">
        <w:t>pę arba pasikeitus aplinkybėms.</w:t>
      </w:r>
      <w:r w:rsidR="00822E05" w:rsidRPr="00CA748D">
        <w:t xml:space="preserve"> </w:t>
      </w:r>
      <w:r w:rsidR="00E23DEE" w:rsidRPr="00CA748D">
        <w:t xml:space="preserve">Jie atsako už pateikiamų dokumentų teisingumą. </w:t>
      </w:r>
      <w:r w:rsidR="00822E05" w:rsidRPr="00CA748D">
        <w:t xml:space="preserve">Jei tėvai (globėjai) laiku nepateikia reikiamų dokumentų, </w:t>
      </w:r>
      <w:r w:rsidR="00C14DF2" w:rsidRPr="00CA748D">
        <w:t>atlyginimas</w:t>
      </w:r>
      <w:r w:rsidR="00822E05" w:rsidRPr="00CA748D">
        <w:t xml:space="preserve"> skaičiuojamas bendrąja tvarka.</w:t>
      </w:r>
      <w:r w:rsidR="00602F7A" w:rsidRPr="00CA748D">
        <w:rPr>
          <w:rFonts w:ascii="Arial" w:hAnsi="Arial" w:cs="Arial"/>
          <w:color w:val="5D1F04"/>
          <w:sz w:val="18"/>
          <w:szCs w:val="18"/>
        </w:rPr>
        <w:t xml:space="preserve"> </w:t>
      </w:r>
      <w:r w:rsidR="00602F7A" w:rsidRPr="00CA748D">
        <w:rPr>
          <w:szCs w:val="24"/>
        </w:rPr>
        <w:t>Lengvata taikoma pateikus prašymą bei dokumentus, patvirtinančius teisę į lengvat</w:t>
      </w:r>
      <w:r w:rsidR="00062E5D" w:rsidRPr="00CA748D">
        <w:rPr>
          <w:szCs w:val="24"/>
        </w:rPr>
        <w:t>ą.</w:t>
      </w:r>
      <w:r w:rsidR="00A17452" w:rsidRPr="00CA748D">
        <w:rPr>
          <w:szCs w:val="24"/>
        </w:rPr>
        <w:t xml:space="preserve">  </w:t>
      </w:r>
      <w:r w:rsidR="00062E5D" w:rsidRPr="00CA748D">
        <w:rPr>
          <w:rFonts w:eastAsia="Calibri"/>
        </w:rPr>
        <w:t>Lengvata taikoma nuo pirmosios dienos, ka</w:t>
      </w:r>
      <w:r w:rsidR="00821A3F" w:rsidRPr="00CA748D">
        <w:rPr>
          <w:rFonts w:eastAsia="Calibri"/>
        </w:rPr>
        <w:t xml:space="preserve">i vaikas įgyja teisę į lengvatą. </w:t>
      </w:r>
      <w:r w:rsidR="00A17452" w:rsidRPr="00CA748D">
        <w:rPr>
          <w:szCs w:val="24"/>
        </w:rPr>
        <w:t>U</w:t>
      </w:r>
      <w:r w:rsidR="00602F7A" w:rsidRPr="00CA748D">
        <w:rPr>
          <w:szCs w:val="24"/>
        </w:rPr>
        <w:t>ž praėjusį laikotarpį mokestis neperskaičiuojamas, išskyrus socialiai remtinas šeimas.</w:t>
      </w:r>
      <w:r w:rsidR="00602F7A" w:rsidRPr="00CA748D">
        <w:rPr>
          <w:rStyle w:val="apple-converted-space"/>
          <w:szCs w:val="24"/>
        </w:rPr>
        <w:t> </w:t>
      </w:r>
    </w:p>
    <w:p w:rsidR="000058C7" w:rsidRPr="00CA748D" w:rsidRDefault="008E2DD4" w:rsidP="00BE4C79">
      <w:p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Style w:val="apple-converted-space"/>
          <w:szCs w:val="24"/>
        </w:rPr>
      </w:pPr>
      <w:r w:rsidRPr="00CA748D">
        <w:rPr>
          <w:rFonts w:eastAsia="Calibri"/>
        </w:rPr>
        <w:t xml:space="preserve">15.1. Atlyginimo už maitinimą lengvatos taikymas įforminamas įstaigos vadovo įsakymu. </w:t>
      </w:r>
    </w:p>
    <w:p w:rsidR="00F42573" w:rsidRPr="00D52C70" w:rsidRDefault="00F42573" w:rsidP="006F611D">
      <w:p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</w:p>
    <w:p w:rsidR="00624519" w:rsidRDefault="00584850" w:rsidP="006F611D">
      <w:pPr>
        <w:tabs>
          <w:tab w:val="left" w:pos="709"/>
          <w:tab w:val="left" w:pos="1134"/>
        </w:tabs>
        <w:spacing w:line="360" w:lineRule="auto"/>
        <w:ind w:firstLine="709"/>
        <w:jc w:val="center"/>
        <w:rPr>
          <w:b/>
        </w:rPr>
      </w:pPr>
      <w:r w:rsidRPr="008821B0">
        <w:rPr>
          <w:b/>
        </w:rPr>
        <w:t xml:space="preserve">IV. </w:t>
      </w:r>
      <w:r w:rsidR="00EA70F1">
        <w:rPr>
          <w:b/>
        </w:rPr>
        <w:t>BAIGIAMOSIOS NUOSTATOS</w:t>
      </w:r>
    </w:p>
    <w:p w:rsidR="0056368C" w:rsidRDefault="0056368C" w:rsidP="006F611D">
      <w:pPr>
        <w:tabs>
          <w:tab w:val="left" w:pos="709"/>
          <w:tab w:val="left" w:pos="1134"/>
        </w:tabs>
        <w:spacing w:line="360" w:lineRule="auto"/>
        <w:ind w:firstLine="709"/>
        <w:jc w:val="center"/>
        <w:rPr>
          <w:b/>
        </w:rPr>
      </w:pPr>
    </w:p>
    <w:p w:rsidR="007248A5" w:rsidRPr="008821B0" w:rsidRDefault="00DA4A33" w:rsidP="006F611D">
      <w:pPr>
        <w:tabs>
          <w:tab w:val="left" w:pos="709"/>
          <w:tab w:val="left" w:pos="1134"/>
        </w:tabs>
        <w:spacing w:line="360" w:lineRule="auto"/>
        <w:ind w:firstLine="709"/>
        <w:jc w:val="both"/>
      </w:pPr>
      <w:r w:rsidRPr="008821B0">
        <w:t>1</w:t>
      </w:r>
      <w:r w:rsidR="0039411E">
        <w:t>6</w:t>
      </w:r>
      <w:r w:rsidR="007458EC" w:rsidRPr="008821B0">
        <w:t>.</w:t>
      </w:r>
      <w:r w:rsidR="000C1B7E" w:rsidRPr="008821B0">
        <w:t xml:space="preserve"> </w:t>
      </w:r>
      <w:r w:rsidR="00C14DF2" w:rsidRPr="008821B0">
        <w:t>Atlyginimas</w:t>
      </w:r>
      <w:r w:rsidR="007458EC" w:rsidRPr="008821B0">
        <w:t xml:space="preserve"> s</w:t>
      </w:r>
      <w:r w:rsidR="004771D4" w:rsidRPr="008821B0">
        <w:t>kaičiuojamas už einamąjį mėnesį</w:t>
      </w:r>
      <w:r w:rsidR="007248A5" w:rsidRPr="008821B0">
        <w:t>.</w:t>
      </w:r>
    </w:p>
    <w:p w:rsidR="000C1B7E" w:rsidRPr="008821B0" w:rsidRDefault="00DA4A33" w:rsidP="006F611D">
      <w:pPr>
        <w:tabs>
          <w:tab w:val="left" w:pos="709"/>
          <w:tab w:val="left" w:pos="1134"/>
        </w:tabs>
        <w:spacing w:line="360" w:lineRule="auto"/>
        <w:ind w:firstLine="709"/>
        <w:jc w:val="both"/>
      </w:pPr>
      <w:r w:rsidRPr="008821B0">
        <w:t>1</w:t>
      </w:r>
      <w:r w:rsidR="0039411E">
        <w:t>7</w:t>
      </w:r>
      <w:r w:rsidR="007248A5" w:rsidRPr="008821B0">
        <w:t xml:space="preserve">. </w:t>
      </w:r>
      <w:r w:rsidR="00C14DF2" w:rsidRPr="008821B0">
        <w:t>Atlyginimas</w:t>
      </w:r>
      <w:r w:rsidR="007248A5" w:rsidRPr="008821B0">
        <w:t xml:space="preserve"> mokamas kiekvieną mėnesį ir turi būti sumokėtas</w:t>
      </w:r>
      <w:r w:rsidR="004771D4" w:rsidRPr="008821B0">
        <w:t xml:space="preserve"> </w:t>
      </w:r>
      <w:r w:rsidR="000A3686" w:rsidRPr="008821B0">
        <w:t xml:space="preserve">iki </w:t>
      </w:r>
      <w:r w:rsidR="000F2D68">
        <w:t xml:space="preserve">kito </w:t>
      </w:r>
      <w:r w:rsidR="000A3686" w:rsidRPr="008821B0">
        <w:t xml:space="preserve">mėnesio </w:t>
      </w:r>
      <w:r w:rsidR="000F2D68">
        <w:t>20</w:t>
      </w:r>
      <w:r w:rsidR="00CD50CB" w:rsidRPr="008821B0">
        <w:t xml:space="preserve"> dienos.</w:t>
      </w:r>
    </w:p>
    <w:p w:rsidR="00EA7713" w:rsidRPr="008821B0" w:rsidRDefault="00DA4A33" w:rsidP="006F611D">
      <w:pPr>
        <w:tabs>
          <w:tab w:val="left" w:pos="709"/>
          <w:tab w:val="left" w:pos="1134"/>
        </w:tabs>
        <w:spacing w:line="360" w:lineRule="auto"/>
        <w:ind w:firstLine="709"/>
        <w:jc w:val="both"/>
      </w:pPr>
      <w:r w:rsidRPr="008821B0">
        <w:t>1</w:t>
      </w:r>
      <w:r w:rsidR="0039411E">
        <w:t>8</w:t>
      </w:r>
      <w:r w:rsidR="00EA7713" w:rsidRPr="008821B0">
        <w:t xml:space="preserve">. </w:t>
      </w:r>
      <w:r w:rsidR="00DB33A3">
        <w:t xml:space="preserve">Už mokesčių surinkimą yra atsakingas </w:t>
      </w:r>
      <w:r w:rsidR="003D3036">
        <w:t>m</w:t>
      </w:r>
      <w:r w:rsidR="00B80702">
        <w:t xml:space="preserve">okyklos </w:t>
      </w:r>
      <w:r w:rsidR="00DB33A3">
        <w:t>direktorius ar jo įgaliotas asmuo.</w:t>
      </w:r>
      <w:r w:rsidR="00DB33A3" w:rsidRPr="008821B0">
        <w:t xml:space="preserve"> </w:t>
      </w:r>
      <w:r w:rsidR="008136F9" w:rsidRPr="008821B0">
        <w:t>Jeigu dėl ne</w:t>
      </w:r>
      <w:r w:rsidR="00EA7713" w:rsidRPr="008821B0">
        <w:t>pate</w:t>
      </w:r>
      <w:r w:rsidR="008136F9" w:rsidRPr="008821B0">
        <w:t xml:space="preserve">isinamos priežasties </w:t>
      </w:r>
      <w:r w:rsidR="00C14DF2" w:rsidRPr="008821B0">
        <w:t>atlyginimas</w:t>
      </w:r>
      <w:r w:rsidR="008136F9" w:rsidRPr="008821B0">
        <w:t xml:space="preserve"> nesumokamas ilgiau kaip</w:t>
      </w:r>
      <w:r w:rsidR="00EA7713" w:rsidRPr="008821B0">
        <w:t xml:space="preserve"> du mėnesius, </w:t>
      </w:r>
      <w:r w:rsidR="003336CC" w:rsidRPr="008821B0">
        <w:t>mokyklos</w:t>
      </w:r>
      <w:r w:rsidR="003F2140" w:rsidRPr="008821B0">
        <w:t xml:space="preserve"> </w:t>
      </w:r>
      <w:r w:rsidR="00EA7713" w:rsidRPr="008821B0">
        <w:t xml:space="preserve">direktorius turi teisę išbraukti vaiką iš sąrašų, </w:t>
      </w:r>
      <w:r w:rsidR="003336CC" w:rsidRPr="008821B0">
        <w:t>tačiau ne anks</w:t>
      </w:r>
      <w:r w:rsidR="00DB33A3">
        <w:t xml:space="preserve">čiau kaip praėjus </w:t>
      </w:r>
      <w:r w:rsidR="003336CC" w:rsidRPr="008821B0">
        <w:t xml:space="preserve">15 dienų nuo dienos, kai apie tokį sprendimą </w:t>
      </w:r>
      <w:r w:rsidR="00EA7713" w:rsidRPr="008821B0">
        <w:t>raš</w:t>
      </w:r>
      <w:r w:rsidR="007248A5" w:rsidRPr="008821B0">
        <w:t>tu informav</w:t>
      </w:r>
      <w:r w:rsidR="003336CC" w:rsidRPr="008821B0">
        <w:t>o vaiko</w:t>
      </w:r>
      <w:r w:rsidR="007248A5" w:rsidRPr="008821B0">
        <w:t xml:space="preserve"> tėvus (globėjus).</w:t>
      </w:r>
    </w:p>
    <w:p w:rsidR="007248A5" w:rsidRDefault="00DA4A33" w:rsidP="006F611D">
      <w:p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8821B0">
        <w:t>1</w:t>
      </w:r>
      <w:r w:rsidR="0039411E">
        <w:t>9</w:t>
      </w:r>
      <w:r w:rsidR="007248A5" w:rsidRPr="008821B0">
        <w:t xml:space="preserve">. </w:t>
      </w:r>
      <w:r w:rsidR="00C14DF2" w:rsidRPr="008821B0">
        <w:t>Atlyginimo</w:t>
      </w:r>
      <w:r w:rsidR="007248A5" w:rsidRPr="008821B0">
        <w:t xml:space="preserve"> skolos iš tėvų (globėjų) išieškomos Lietuvos Respublikos teisės aktų nustatyta tvarka.</w:t>
      </w:r>
    </w:p>
    <w:p w:rsidR="00DB33A3" w:rsidRPr="00B74AFF" w:rsidRDefault="006B7573" w:rsidP="006F611D">
      <w:p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</w:pPr>
      <w:r>
        <w:t>2</w:t>
      </w:r>
      <w:r w:rsidR="0039411E">
        <w:t>0</w:t>
      </w:r>
      <w:r w:rsidR="00DB33A3">
        <w:t>.</w:t>
      </w:r>
      <w:r w:rsidR="00DB33A3" w:rsidRPr="00DB33A3">
        <w:t xml:space="preserve"> </w:t>
      </w:r>
      <w:r w:rsidR="00DB33A3">
        <w:t xml:space="preserve">Aprašas skelbiamas Trakų rajono savivaldybės ir </w:t>
      </w:r>
      <w:r w:rsidR="003D3036">
        <w:t>m</w:t>
      </w:r>
      <w:r w:rsidR="00F02229">
        <w:t xml:space="preserve">okyklų, vykdančių </w:t>
      </w:r>
      <w:r w:rsidR="00F02229" w:rsidRPr="00F02229">
        <w:t xml:space="preserve">ikimokyklinį ir </w:t>
      </w:r>
      <w:r w:rsidR="00F02229" w:rsidRPr="00B74AFF">
        <w:t xml:space="preserve">(ar) priešmokyklinį ugdymą, </w:t>
      </w:r>
      <w:r w:rsidR="00DB33A3" w:rsidRPr="00B74AFF">
        <w:t>interneto svetainėse.</w:t>
      </w:r>
    </w:p>
    <w:p w:rsidR="008E2DD4" w:rsidRPr="00B74AFF" w:rsidRDefault="008E2DD4" w:rsidP="006F611D">
      <w:p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B74AFF">
        <w:rPr>
          <w:rFonts w:eastAsia="Calibri"/>
        </w:rPr>
        <w:t xml:space="preserve">21. </w:t>
      </w:r>
      <w:r w:rsidR="00E713E5" w:rsidRPr="00B74AFF">
        <w:rPr>
          <w:rFonts w:eastAsia="Calibri"/>
        </w:rPr>
        <w:t>U</w:t>
      </w:r>
      <w:r w:rsidR="004C0A40" w:rsidRPr="00B74AFF">
        <w:rPr>
          <w:rFonts w:eastAsia="Calibri"/>
        </w:rPr>
        <w:t>ž netinkamą</w:t>
      </w:r>
      <w:r w:rsidR="00E713E5" w:rsidRPr="00B74AFF">
        <w:rPr>
          <w:rFonts w:eastAsia="Calibri"/>
        </w:rPr>
        <w:t xml:space="preserve"> šio Aprašo vykdymą atsako mokyklos direktorius Lietuvos Respublikos </w:t>
      </w:r>
      <w:r w:rsidRPr="00B74AFF">
        <w:rPr>
          <w:rFonts w:eastAsia="Calibri"/>
        </w:rPr>
        <w:t>teisės aktų nustatyta tvarka.</w:t>
      </w:r>
    </w:p>
    <w:p w:rsidR="000C1B7E" w:rsidRPr="00F02229" w:rsidRDefault="000C1B7E" w:rsidP="006F611D">
      <w:pPr>
        <w:tabs>
          <w:tab w:val="left" w:pos="709"/>
          <w:tab w:val="left" w:pos="1134"/>
        </w:tabs>
        <w:spacing w:line="360" w:lineRule="auto"/>
        <w:ind w:firstLine="709"/>
        <w:jc w:val="both"/>
      </w:pPr>
    </w:p>
    <w:p w:rsidR="000F5CF6" w:rsidRDefault="001F64C2" w:rsidP="006F611D">
      <w:pPr>
        <w:tabs>
          <w:tab w:val="left" w:pos="709"/>
          <w:tab w:val="left" w:pos="1134"/>
        </w:tabs>
        <w:spacing w:line="360" w:lineRule="auto"/>
        <w:ind w:firstLine="709"/>
        <w:jc w:val="center"/>
      </w:pPr>
      <w:r w:rsidRPr="008821B0">
        <w:t>__________________________________</w:t>
      </w:r>
    </w:p>
    <w:p w:rsidR="00181A1C" w:rsidRDefault="00181A1C" w:rsidP="0038543D">
      <w:pPr>
        <w:spacing w:line="360" w:lineRule="auto"/>
      </w:pPr>
    </w:p>
    <w:p w:rsidR="001F64C2" w:rsidRDefault="001F64C2" w:rsidP="006F611D">
      <w:pPr>
        <w:spacing w:line="360" w:lineRule="auto"/>
        <w:jc w:val="both"/>
        <w:rPr>
          <w:rFonts w:eastAsia="Calibri"/>
          <w:szCs w:val="24"/>
          <w:lang w:bidi="ar-SA"/>
        </w:rPr>
      </w:pPr>
    </w:p>
    <w:sectPr w:rsidR="001F64C2" w:rsidSect="00EC342C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511" w:rsidRDefault="00BF2511">
      <w:r>
        <w:separator/>
      </w:r>
    </w:p>
  </w:endnote>
  <w:endnote w:type="continuationSeparator" w:id="0">
    <w:p w:rsidR="00BF2511" w:rsidRDefault="00BF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511" w:rsidRDefault="00BF2511">
      <w:r>
        <w:separator/>
      </w:r>
    </w:p>
  </w:footnote>
  <w:footnote w:type="continuationSeparator" w:id="0">
    <w:p w:rsidR="00BF2511" w:rsidRDefault="00BF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067" w:rsidRDefault="00B84067" w:rsidP="00050D4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84067" w:rsidRDefault="00B8406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067" w:rsidRDefault="00B84067" w:rsidP="00050D4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6368C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B84067" w:rsidRDefault="00B8406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A5323"/>
    <w:multiLevelType w:val="multilevel"/>
    <w:tmpl w:val="15F01EC0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 w15:restartNumberingAfterBreak="0">
    <w:nsid w:val="6F973CB3"/>
    <w:multiLevelType w:val="hybridMultilevel"/>
    <w:tmpl w:val="74B6F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B7E"/>
    <w:rsid w:val="00001816"/>
    <w:rsid w:val="00001E73"/>
    <w:rsid w:val="000058C7"/>
    <w:rsid w:val="00006D00"/>
    <w:rsid w:val="00014606"/>
    <w:rsid w:val="000176DF"/>
    <w:rsid w:val="00025E2A"/>
    <w:rsid w:val="00026355"/>
    <w:rsid w:val="00040B07"/>
    <w:rsid w:val="0004168D"/>
    <w:rsid w:val="00041DC3"/>
    <w:rsid w:val="00042A20"/>
    <w:rsid w:val="000446D3"/>
    <w:rsid w:val="00044F09"/>
    <w:rsid w:val="000461BF"/>
    <w:rsid w:val="000467DF"/>
    <w:rsid w:val="00050D4F"/>
    <w:rsid w:val="00062E5D"/>
    <w:rsid w:val="0007030B"/>
    <w:rsid w:val="000819EB"/>
    <w:rsid w:val="00083EF0"/>
    <w:rsid w:val="00084AA4"/>
    <w:rsid w:val="00085C11"/>
    <w:rsid w:val="000862D3"/>
    <w:rsid w:val="000A3686"/>
    <w:rsid w:val="000A701E"/>
    <w:rsid w:val="000B08F5"/>
    <w:rsid w:val="000B3581"/>
    <w:rsid w:val="000B6F48"/>
    <w:rsid w:val="000C1B7E"/>
    <w:rsid w:val="000C1F3B"/>
    <w:rsid w:val="000C2010"/>
    <w:rsid w:val="000C4946"/>
    <w:rsid w:val="000D08DA"/>
    <w:rsid w:val="000D0E2D"/>
    <w:rsid w:val="000D4F71"/>
    <w:rsid w:val="000E00A8"/>
    <w:rsid w:val="000E3C68"/>
    <w:rsid w:val="000F28AF"/>
    <w:rsid w:val="000F2D68"/>
    <w:rsid w:val="000F562E"/>
    <w:rsid w:val="000F5CF6"/>
    <w:rsid w:val="001021EF"/>
    <w:rsid w:val="00105355"/>
    <w:rsid w:val="001064FA"/>
    <w:rsid w:val="0011419C"/>
    <w:rsid w:val="00115CF6"/>
    <w:rsid w:val="0011624F"/>
    <w:rsid w:val="001163CC"/>
    <w:rsid w:val="00120379"/>
    <w:rsid w:val="0013213A"/>
    <w:rsid w:val="00137FBD"/>
    <w:rsid w:val="00140814"/>
    <w:rsid w:val="00151C80"/>
    <w:rsid w:val="001525B3"/>
    <w:rsid w:val="001619BE"/>
    <w:rsid w:val="00161F08"/>
    <w:rsid w:val="00162D62"/>
    <w:rsid w:val="00163185"/>
    <w:rsid w:val="001642DC"/>
    <w:rsid w:val="00164F73"/>
    <w:rsid w:val="00171978"/>
    <w:rsid w:val="00181A1C"/>
    <w:rsid w:val="001909A5"/>
    <w:rsid w:val="001911C2"/>
    <w:rsid w:val="001A188A"/>
    <w:rsid w:val="001A3AB8"/>
    <w:rsid w:val="001A4D81"/>
    <w:rsid w:val="001A54C3"/>
    <w:rsid w:val="001A59B3"/>
    <w:rsid w:val="001B679E"/>
    <w:rsid w:val="001C1EF0"/>
    <w:rsid w:val="001C2619"/>
    <w:rsid w:val="001C65C9"/>
    <w:rsid w:val="001C78C1"/>
    <w:rsid w:val="001D16AC"/>
    <w:rsid w:val="001D45F6"/>
    <w:rsid w:val="001D54FC"/>
    <w:rsid w:val="001D573A"/>
    <w:rsid w:val="001D61C9"/>
    <w:rsid w:val="001D6A87"/>
    <w:rsid w:val="001E6B1C"/>
    <w:rsid w:val="001E72EA"/>
    <w:rsid w:val="001F4FCA"/>
    <w:rsid w:val="001F64C2"/>
    <w:rsid w:val="00202784"/>
    <w:rsid w:val="002125D3"/>
    <w:rsid w:val="00223D9D"/>
    <w:rsid w:val="00230DD3"/>
    <w:rsid w:val="0023312D"/>
    <w:rsid w:val="002348EB"/>
    <w:rsid w:val="00244A62"/>
    <w:rsid w:val="002459D7"/>
    <w:rsid w:val="00247CBD"/>
    <w:rsid w:val="00262B2F"/>
    <w:rsid w:val="00263EAE"/>
    <w:rsid w:val="00264364"/>
    <w:rsid w:val="00265858"/>
    <w:rsid w:val="00270190"/>
    <w:rsid w:val="002705BE"/>
    <w:rsid w:val="0027479D"/>
    <w:rsid w:val="00285B58"/>
    <w:rsid w:val="002865F0"/>
    <w:rsid w:val="002A2486"/>
    <w:rsid w:val="002A3999"/>
    <w:rsid w:val="002B2472"/>
    <w:rsid w:val="002B61DC"/>
    <w:rsid w:val="002B6B59"/>
    <w:rsid w:val="002C4307"/>
    <w:rsid w:val="002C4510"/>
    <w:rsid w:val="002C7225"/>
    <w:rsid w:val="002D67C6"/>
    <w:rsid w:val="002E4B29"/>
    <w:rsid w:val="002F1F02"/>
    <w:rsid w:val="00303C47"/>
    <w:rsid w:val="0030661F"/>
    <w:rsid w:val="003169CB"/>
    <w:rsid w:val="00322045"/>
    <w:rsid w:val="00331A1D"/>
    <w:rsid w:val="0033212A"/>
    <w:rsid w:val="003336CC"/>
    <w:rsid w:val="003357EB"/>
    <w:rsid w:val="00337FB5"/>
    <w:rsid w:val="003402F1"/>
    <w:rsid w:val="00351BFB"/>
    <w:rsid w:val="00354A29"/>
    <w:rsid w:val="00356218"/>
    <w:rsid w:val="00357089"/>
    <w:rsid w:val="003664C3"/>
    <w:rsid w:val="00366AEE"/>
    <w:rsid w:val="00371FE6"/>
    <w:rsid w:val="00383D5D"/>
    <w:rsid w:val="0038543D"/>
    <w:rsid w:val="0039411E"/>
    <w:rsid w:val="0039478D"/>
    <w:rsid w:val="003C13F2"/>
    <w:rsid w:val="003C1A09"/>
    <w:rsid w:val="003C6EB4"/>
    <w:rsid w:val="003C780C"/>
    <w:rsid w:val="003C7B9C"/>
    <w:rsid w:val="003D3036"/>
    <w:rsid w:val="003D4042"/>
    <w:rsid w:val="003E40CD"/>
    <w:rsid w:val="003E79B0"/>
    <w:rsid w:val="003F2140"/>
    <w:rsid w:val="00400883"/>
    <w:rsid w:val="00403AD5"/>
    <w:rsid w:val="00410B14"/>
    <w:rsid w:val="00413C76"/>
    <w:rsid w:val="00414023"/>
    <w:rsid w:val="00421C94"/>
    <w:rsid w:val="00430FFC"/>
    <w:rsid w:val="00434DFC"/>
    <w:rsid w:val="004363C4"/>
    <w:rsid w:val="00437642"/>
    <w:rsid w:val="004450D5"/>
    <w:rsid w:val="0045726E"/>
    <w:rsid w:val="004574FB"/>
    <w:rsid w:val="00463521"/>
    <w:rsid w:val="00465A80"/>
    <w:rsid w:val="00470F9D"/>
    <w:rsid w:val="004771D4"/>
    <w:rsid w:val="0048437E"/>
    <w:rsid w:val="00487283"/>
    <w:rsid w:val="00494EF1"/>
    <w:rsid w:val="004A0CE9"/>
    <w:rsid w:val="004A27DC"/>
    <w:rsid w:val="004A39BE"/>
    <w:rsid w:val="004B3F78"/>
    <w:rsid w:val="004B48B1"/>
    <w:rsid w:val="004B7430"/>
    <w:rsid w:val="004C0A40"/>
    <w:rsid w:val="004C365A"/>
    <w:rsid w:val="004C5131"/>
    <w:rsid w:val="004D466E"/>
    <w:rsid w:val="004D6F3C"/>
    <w:rsid w:val="004D7805"/>
    <w:rsid w:val="004E14B3"/>
    <w:rsid w:val="004E23A3"/>
    <w:rsid w:val="004E2AA5"/>
    <w:rsid w:val="004E46D7"/>
    <w:rsid w:val="004F2367"/>
    <w:rsid w:val="004F401D"/>
    <w:rsid w:val="004F5079"/>
    <w:rsid w:val="004F7288"/>
    <w:rsid w:val="00516032"/>
    <w:rsid w:val="00520016"/>
    <w:rsid w:val="00534C11"/>
    <w:rsid w:val="00544BAA"/>
    <w:rsid w:val="00551ED2"/>
    <w:rsid w:val="00554420"/>
    <w:rsid w:val="0056368C"/>
    <w:rsid w:val="00564272"/>
    <w:rsid w:val="0056704B"/>
    <w:rsid w:val="00573879"/>
    <w:rsid w:val="00577491"/>
    <w:rsid w:val="0058111E"/>
    <w:rsid w:val="00584850"/>
    <w:rsid w:val="005936A2"/>
    <w:rsid w:val="0059565F"/>
    <w:rsid w:val="005A11BD"/>
    <w:rsid w:val="005A5EC4"/>
    <w:rsid w:val="005B23A4"/>
    <w:rsid w:val="005B41CA"/>
    <w:rsid w:val="005B5023"/>
    <w:rsid w:val="005D4EAE"/>
    <w:rsid w:val="005D6DBE"/>
    <w:rsid w:val="005F2022"/>
    <w:rsid w:val="005F5E5E"/>
    <w:rsid w:val="00600985"/>
    <w:rsid w:val="00602F7A"/>
    <w:rsid w:val="00605F48"/>
    <w:rsid w:val="00610F69"/>
    <w:rsid w:val="00624519"/>
    <w:rsid w:val="0063410B"/>
    <w:rsid w:val="00644E43"/>
    <w:rsid w:val="00650F88"/>
    <w:rsid w:val="00653733"/>
    <w:rsid w:val="00653F50"/>
    <w:rsid w:val="0066008E"/>
    <w:rsid w:val="006602D6"/>
    <w:rsid w:val="00663433"/>
    <w:rsid w:val="006742F2"/>
    <w:rsid w:val="00674903"/>
    <w:rsid w:val="00674985"/>
    <w:rsid w:val="00674D10"/>
    <w:rsid w:val="00675829"/>
    <w:rsid w:val="00684F85"/>
    <w:rsid w:val="00690862"/>
    <w:rsid w:val="006948EC"/>
    <w:rsid w:val="00695BA3"/>
    <w:rsid w:val="006A1AD8"/>
    <w:rsid w:val="006A4D61"/>
    <w:rsid w:val="006A6A6F"/>
    <w:rsid w:val="006B7573"/>
    <w:rsid w:val="006C23C8"/>
    <w:rsid w:val="006C4189"/>
    <w:rsid w:val="006C66F7"/>
    <w:rsid w:val="006E13D6"/>
    <w:rsid w:val="006E301A"/>
    <w:rsid w:val="006F2D9F"/>
    <w:rsid w:val="006F611D"/>
    <w:rsid w:val="0071289F"/>
    <w:rsid w:val="007248A5"/>
    <w:rsid w:val="00724FA1"/>
    <w:rsid w:val="00725ABF"/>
    <w:rsid w:val="007265CB"/>
    <w:rsid w:val="00735C0C"/>
    <w:rsid w:val="007443B6"/>
    <w:rsid w:val="00745416"/>
    <w:rsid w:val="007458EC"/>
    <w:rsid w:val="00746D75"/>
    <w:rsid w:val="00756A96"/>
    <w:rsid w:val="00763705"/>
    <w:rsid w:val="007768E6"/>
    <w:rsid w:val="00781A86"/>
    <w:rsid w:val="0078569C"/>
    <w:rsid w:val="00793219"/>
    <w:rsid w:val="007950F1"/>
    <w:rsid w:val="00796C11"/>
    <w:rsid w:val="007A42B3"/>
    <w:rsid w:val="007A57AE"/>
    <w:rsid w:val="007A5C07"/>
    <w:rsid w:val="007B779E"/>
    <w:rsid w:val="007C14B5"/>
    <w:rsid w:val="007C2205"/>
    <w:rsid w:val="007D3257"/>
    <w:rsid w:val="007D6CD2"/>
    <w:rsid w:val="007D78D8"/>
    <w:rsid w:val="007E1182"/>
    <w:rsid w:val="007E1587"/>
    <w:rsid w:val="007F35AF"/>
    <w:rsid w:val="008136F9"/>
    <w:rsid w:val="0081433B"/>
    <w:rsid w:val="00814C3D"/>
    <w:rsid w:val="00821A3F"/>
    <w:rsid w:val="00822E05"/>
    <w:rsid w:val="00824C6F"/>
    <w:rsid w:val="00827941"/>
    <w:rsid w:val="0083588C"/>
    <w:rsid w:val="00836322"/>
    <w:rsid w:val="00837B18"/>
    <w:rsid w:val="00841663"/>
    <w:rsid w:val="00847E07"/>
    <w:rsid w:val="00850167"/>
    <w:rsid w:val="00865CAC"/>
    <w:rsid w:val="00877865"/>
    <w:rsid w:val="008821B0"/>
    <w:rsid w:val="00884B4E"/>
    <w:rsid w:val="00892016"/>
    <w:rsid w:val="008A6714"/>
    <w:rsid w:val="008A6B49"/>
    <w:rsid w:val="008B30A6"/>
    <w:rsid w:val="008B5BA4"/>
    <w:rsid w:val="008B635A"/>
    <w:rsid w:val="008C3506"/>
    <w:rsid w:val="008C5822"/>
    <w:rsid w:val="008C7C34"/>
    <w:rsid w:val="008D426B"/>
    <w:rsid w:val="008E0D03"/>
    <w:rsid w:val="008E2DD4"/>
    <w:rsid w:val="008E395E"/>
    <w:rsid w:val="008F10A8"/>
    <w:rsid w:val="008F2304"/>
    <w:rsid w:val="008F2595"/>
    <w:rsid w:val="008F3A36"/>
    <w:rsid w:val="008F3C12"/>
    <w:rsid w:val="008F4D31"/>
    <w:rsid w:val="008F4FAC"/>
    <w:rsid w:val="008F5DEB"/>
    <w:rsid w:val="00900341"/>
    <w:rsid w:val="00902FE1"/>
    <w:rsid w:val="00910F7A"/>
    <w:rsid w:val="00913057"/>
    <w:rsid w:val="00914872"/>
    <w:rsid w:val="009150D2"/>
    <w:rsid w:val="00915135"/>
    <w:rsid w:val="0091573B"/>
    <w:rsid w:val="00916CD9"/>
    <w:rsid w:val="009253A9"/>
    <w:rsid w:val="0092710B"/>
    <w:rsid w:val="00945200"/>
    <w:rsid w:val="00945A65"/>
    <w:rsid w:val="00956C93"/>
    <w:rsid w:val="00961505"/>
    <w:rsid w:val="00963F17"/>
    <w:rsid w:val="00964AEC"/>
    <w:rsid w:val="00966482"/>
    <w:rsid w:val="00966A8C"/>
    <w:rsid w:val="00980742"/>
    <w:rsid w:val="00982535"/>
    <w:rsid w:val="00984CDE"/>
    <w:rsid w:val="00993C83"/>
    <w:rsid w:val="00996B1D"/>
    <w:rsid w:val="00996F1C"/>
    <w:rsid w:val="00997B78"/>
    <w:rsid w:val="009A0A03"/>
    <w:rsid w:val="009A25D9"/>
    <w:rsid w:val="009B0903"/>
    <w:rsid w:val="009B1269"/>
    <w:rsid w:val="009B2903"/>
    <w:rsid w:val="009B4526"/>
    <w:rsid w:val="009C1D81"/>
    <w:rsid w:val="009C24E9"/>
    <w:rsid w:val="009D010E"/>
    <w:rsid w:val="009D0687"/>
    <w:rsid w:val="009D0D60"/>
    <w:rsid w:val="009D231E"/>
    <w:rsid w:val="009E7126"/>
    <w:rsid w:val="009E7EA2"/>
    <w:rsid w:val="009F720A"/>
    <w:rsid w:val="00A04A54"/>
    <w:rsid w:val="00A05BFD"/>
    <w:rsid w:val="00A06CF2"/>
    <w:rsid w:val="00A10873"/>
    <w:rsid w:val="00A17452"/>
    <w:rsid w:val="00A2087A"/>
    <w:rsid w:val="00A22714"/>
    <w:rsid w:val="00A22DAB"/>
    <w:rsid w:val="00A30A6A"/>
    <w:rsid w:val="00A318E2"/>
    <w:rsid w:val="00A35210"/>
    <w:rsid w:val="00A416F4"/>
    <w:rsid w:val="00A420EE"/>
    <w:rsid w:val="00A440D8"/>
    <w:rsid w:val="00A45353"/>
    <w:rsid w:val="00A4687A"/>
    <w:rsid w:val="00A551AB"/>
    <w:rsid w:val="00A5746C"/>
    <w:rsid w:val="00A616C4"/>
    <w:rsid w:val="00A65E93"/>
    <w:rsid w:val="00A70DC6"/>
    <w:rsid w:val="00A763F5"/>
    <w:rsid w:val="00A82979"/>
    <w:rsid w:val="00A90223"/>
    <w:rsid w:val="00A938D0"/>
    <w:rsid w:val="00AA5B39"/>
    <w:rsid w:val="00AA7A1B"/>
    <w:rsid w:val="00AB5212"/>
    <w:rsid w:val="00AD02FA"/>
    <w:rsid w:val="00AD1A92"/>
    <w:rsid w:val="00AD44D7"/>
    <w:rsid w:val="00AD5901"/>
    <w:rsid w:val="00AE1526"/>
    <w:rsid w:val="00B05962"/>
    <w:rsid w:val="00B07CB0"/>
    <w:rsid w:val="00B14FA7"/>
    <w:rsid w:val="00B3164F"/>
    <w:rsid w:val="00B4055A"/>
    <w:rsid w:val="00B43EEE"/>
    <w:rsid w:val="00B62485"/>
    <w:rsid w:val="00B713E6"/>
    <w:rsid w:val="00B717EA"/>
    <w:rsid w:val="00B74AFF"/>
    <w:rsid w:val="00B80702"/>
    <w:rsid w:val="00B83E7C"/>
    <w:rsid w:val="00B84067"/>
    <w:rsid w:val="00B906CD"/>
    <w:rsid w:val="00B913C3"/>
    <w:rsid w:val="00B956AE"/>
    <w:rsid w:val="00B9739B"/>
    <w:rsid w:val="00BA1B1A"/>
    <w:rsid w:val="00BA2B77"/>
    <w:rsid w:val="00BA3D7C"/>
    <w:rsid w:val="00BA5C8C"/>
    <w:rsid w:val="00BB4A46"/>
    <w:rsid w:val="00BB6423"/>
    <w:rsid w:val="00BC030E"/>
    <w:rsid w:val="00BC2E17"/>
    <w:rsid w:val="00BC4CE7"/>
    <w:rsid w:val="00BD4B85"/>
    <w:rsid w:val="00BE2BB7"/>
    <w:rsid w:val="00BE4C79"/>
    <w:rsid w:val="00BF2511"/>
    <w:rsid w:val="00BF6BAF"/>
    <w:rsid w:val="00BF7B07"/>
    <w:rsid w:val="00C0640A"/>
    <w:rsid w:val="00C0781E"/>
    <w:rsid w:val="00C14DF2"/>
    <w:rsid w:val="00C24292"/>
    <w:rsid w:val="00C35DF2"/>
    <w:rsid w:val="00C46928"/>
    <w:rsid w:val="00C47F1A"/>
    <w:rsid w:val="00C5095A"/>
    <w:rsid w:val="00C5157A"/>
    <w:rsid w:val="00C54D83"/>
    <w:rsid w:val="00C60790"/>
    <w:rsid w:val="00C61018"/>
    <w:rsid w:val="00C64863"/>
    <w:rsid w:val="00C71E7A"/>
    <w:rsid w:val="00C726FD"/>
    <w:rsid w:val="00C765EF"/>
    <w:rsid w:val="00C903F5"/>
    <w:rsid w:val="00C90A69"/>
    <w:rsid w:val="00CA4C26"/>
    <w:rsid w:val="00CA70FF"/>
    <w:rsid w:val="00CA748D"/>
    <w:rsid w:val="00CB40C8"/>
    <w:rsid w:val="00CB73DC"/>
    <w:rsid w:val="00CC3011"/>
    <w:rsid w:val="00CC3555"/>
    <w:rsid w:val="00CC6044"/>
    <w:rsid w:val="00CD0065"/>
    <w:rsid w:val="00CD1196"/>
    <w:rsid w:val="00CD328F"/>
    <w:rsid w:val="00CD50CB"/>
    <w:rsid w:val="00CD58F6"/>
    <w:rsid w:val="00CE61F2"/>
    <w:rsid w:val="00CF2D86"/>
    <w:rsid w:val="00CF63A8"/>
    <w:rsid w:val="00D02746"/>
    <w:rsid w:val="00D02E5A"/>
    <w:rsid w:val="00D102BC"/>
    <w:rsid w:val="00D145E6"/>
    <w:rsid w:val="00D14F2B"/>
    <w:rsid w:val="00D159DC"/>
    <w:rsid w:val="00D16E27"/>
    <w:rsid w:val="00D23F7B"/>
    <w:rsid w:val="00D4276F"/>
    <w:rsid w:val="00D470BE"/>
    <w:rsid w:val="00D52C70"/>
    <w:rsid w:val="00D61194"/>
    <w:rsid w:val="00D63982"/>
    <w:rsid w:val="00D71840"/>
    <w:rsid w:val="00D72382"/>
    <w:rsid w:val="00D72F6D"/>
    <w:rsid w:val="00D7653B"/>
    <w:rsid w:val="00D81A57"/>
    <w:rsid w:val="00D90A8D"/>
    <w:rsid w:val="00D92CB0"/>
    <w:rsid w:val="00D9372F"/>
    <w:rsid w:val="00D96022"/>
    <w:rsid w:val="00D96CE5"/>
    <w:rsid w:val="00D979D9"/>
    <w:rsid w:val="00DA4A33"/>
    <w:rsid w:val="00DB2E92"/>
    <w:rsid w:val="00DB33A3"/>
    <w:rsid w:val="00DC7371"/>
    <w:rsid w:val="00DD58C7"/>
    <w:rsid w:val="00DE075F"/>
    <w:rsid w:val="00DF199C"/>
    <w:rsid w:val="00E027BD"/>
    <w:rsid w:val="00E039FF"/>
    <w:rsid w:val="00E05964"/>
    <w:rsid w:val="00E157C8"/>
    <w:rsid w:val="00E20A4F"/>
    <w:rsid w:val="00E20B9B"/>
    <w:rsid w:val="00E22B93"/>
    <w:rsid w:val="00E23826"/>
    <w:rsid w:val="00E23DEE"/>
    <w:rsid w:val="00E26D1F"/>
    <w:rsid w:val="00E30864"/>
    <w:rsid w:val="00E364BD"/>
    <w:rsid w:val="00E46A90"/>
    <w:rsid w:val="00E57A48"/>
    <w:rsid w:val="00E658B0"/>
    <w:rsid w:val="00E713E5"/>
    <w:rsid w:val="00E732E5"/>
    <w:rsid w:val="00E90AB6"/>
    <w:rsid w:val="00E960F1"/>
    <w:rsid w:val="00EA5A59"/>
    <w:rsid w:val="00EA5BA1"/>
    <w:rsid w:val="00EA6035"/>
    <w:rsid w:val="00EA6D3C"/>
    <w:rsid w:val="00EA70F1"/>
    <w:rsid w:val="00EA74D8"/>
    <w:rsid w:val="00EA7713"/>
    <w:rsid w:val="00EB0F75"/>
    <w:rsid w:val="00EB62E1"/>
    <w:rsid w:val="00EC342C"/>
    <w:rsid w:val="00ED07A2"/>
    <w:rsid w:val="00ED17FC"/>
    <w:rsid w:val="00ED29EA"/>
    <w:rsid w:val="00EE0272"/>
    <w:rsid w:val="00EE2169"/>
    <w:rsid w:val="00EE2948"/>
    <w:rsid w:val="00F02229"/>
    <w:rsid w:val="00F10139"/>
    <w:rsid w:val="00F10F28"/>
    <w:rsid w:val="00F25F9A"/>
    <w:rsid w:val="00F32B82"/>
    <w:rsid w:val="00F42383"/>
    <w:rsid w:val="00F42573"/>
    <w:rsid w:val="00F50E2B"/>
    <w:rsid w:val="00F526FA"/>
    <w:rsid w:val="00F64F04"/>
    <w:rsid w:val="00F822FC"/>
    <w:rsid w:val="00F869B8"/>
    <w:rsid w:val="00F8746C"/>
    <w:rsid w:val="00F9253D"/>
    <w:rsid w:val="00FA7326"/>
    <w:rsid w:val="00FD3B28"/>
    <w:rsid w:val="00FD6C74"/>
    <w:rsid w:val="00FD7E08"/>
    <w:rsid w:val="00FF3B0E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325704F0-A07B-4BCD-8C79-11846B91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93C83"/>
    <w:rPr>
      <w:sz w:val="24"/>
      <w:lang w:eastAsia="en-US" w:bidi="he-IL"/>
    </w:rPr>
  </w:style>
  <w:style w:type="paragraph" w:styleId="Antrat1">
    <w:name w:val="heading 1"/>
    <w:basedOn w:val="prastasis"/>
    <w:next w:val="prastasis"/>
    <w:link w:val="Antrat1Diagrama"/>
    <w:qFormat/>
    <w:rsid w:val="001911C2"/>
    <w:pPr>
      <w:keepNext/>
      <w:tabs>
        <w:tab w:val="left" w:pos="1134"/>
      </w:tabs>
      <w:outlineLvl w:val="0"/>
    </w:pPr>
    <w:rPr>
      <w:noProof/>
      <w:lang w:val="x-none" w:bidi="ar-SA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181A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Pagrindinistekstas">
    <w:name w:val="Body Text"/>
    <w:basedOn w:val="prastasis"/>
    <w:pPr>
      <w:spacing w:line="360" w:lineRule="auto"/>
      <w:ind w:right="998"/>
      <w:jc w:val="center"/>
    </w:pPr>
    <w:rPr>
      <w:b/>
    </w:rPr>
  </w:style>
  <w:style w:type="paragraph" w:styleId="Pagrindinistekstas3">
    <w:name w:val="Body Text 3"/>
    <w:basedOn w:val="prastasis"/>
    <w:rsid w:val="00085C11"/>
    <w:pPr>
      <w:spacing w:after="120"/>
    </w:pPr>
    <w:rPr>
      <w:sz w:val="16"/>
      <w:szCs w:val="16"/>
      <w:lang w:bidi="ar-SA"/>
    </w:rPr>
  </w:style>
  <w:style w:type="paragraph" w:styleId="Antrats">
    <w:name w:val="header"/>
    <w:basedOn w:val="prastasis"/>
    <w:link w:val="AntratsDiagrama"/>
    <w:rsid w:val="001A59B3"/>
    <w:pPr>
      <w:tabs>
        <w:tab w:val="center" w:pos="4819"/>
        <w:tab w:val="right" w:pos="9638"/>
      </w:tabs>
    </w:pPr>
    <w:rPr>
      <w:lang w:val="x-none"/>
    </w:rPr>
  </w:style>
  <w:style w:type="character" w:styleId="Puslapionumeris">
    <w:name w:val="page number"/>
    <w:basedOn w:val="Numatytasispastraiposriftas"/>
    <w:rsid w:val="001A59B3"/>
  </w:style>
  <w:style w:type="paragraph" w:styleId="Porat">
    <w:name w:val="footer"/>
    <w:basedOn w:val="prastasis"/>
    <w:link w:val="PoratDiagrama"/>
    <w:rsid w:val="00ED17FC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ED17FC"/>
    <w:rPr>
      <w:sz w:val="24"/>
      <w:lang w:eastAsia="en-US" w:bidi="he-IL"/>
    </w:rPr>
  </w:style>
  <w:style w:type="character" w:customStyle="1" w:styleId="Antrat1Diagrama">
    <w:name w:val="Antraštė 1 Diagrama"/>
    <w:link w:val="Antrat1"/>
    <w:rsid w:val="001911C2"/>
    <w:rPr>
      <w:noProof/>
      <w:sz w:val="24"/>
      <w:lang w:eastAsia="en-US"/>
    </w:rPr>
  </w:style>
  <w:style w:type="character" w:customStyle="1" w:styleId="AntratsDiagrama">
    <w:name w:val="Antraštės Diagrama"/>
    <w:link w:val="Antrats"/>
    <w:rsid w:val="001911C2"/>
    <w:rPr>
      <w:sz w:val="24"/>
      <w:lang w:eastAsia="en-US" w:bidi="he-IL"/>
    </w:rPr>
  </w:style>
  <w:style w:type="character" w:customStyle="1" w:styleId="st1">
    <w:name w:val="st1"/>
    <w:basedOn w:val="Numatytasispastraiposriftas"/>
    <w:rsid w:val="00DF199C"/>
  </w:style>
  <w:style w:type="character" w:customStyle="1" w:styleId="Antrat2Diagrama">
    <w:name w:val="Antraštė 2 Diagrama"/>
    <w:link w:val="Antrat2"/>
    <w:semiHidden/>
    <w:rsid w:val="00181A1C"/>
    <w:rPr>
      <w:rFonts w:ascii="Cambria" w:eastAsia="Times New Roman" w:hAnsi="Cambria" w:cs="Times New Roman"/>
      <w:b/>
      <w:bCs/>
      <w:i/>
      <w:iCs/>
      <w:sz w:val="28"/>
      <w:szCs w:val="28"/>
      <w:lang w:val="lt-LT" w:bidi="he-IL"/>
    </w:rPr>
  </w:style>
  <w:style w:type="paragraph" w:styleId="Pagrindiniotekstotrauka">
    <w:name w:val="Body Text Indent"/>
    <w:basedOn w:val="prastasis"/>
    <w:link w:val="PagrindiniotekstotraukaDiagrama"/>
    <w:rsid w:val="00181A1C"/>
    <w:pPr>
      <w:spacing w:after="120"/>
      <w:ind w:left="283"/>
    </w:pPr>
    <w:rPr>
      <w:lang w:eastAsia="x-none"/>
    </w:rPr>
  </w:style>
  <w:style w:type="character" w:customStyle="1" w:styleId="PagrindiniotekstotraukaDiagrama">
    <w:name w:val="Pagrindinio teksto įtrauka Diagrama"/>
    <w:link w:val="Pagrindiniotekstotrauka"/>
    <w:rsid w:val="00181A1C"/>
    <w:rPr>
      <w:sz w:val="24"/>
      <w:lang w:val="lt-LT" w:bidi="he-IL"/>
    </w:rPr>
  </w:style>
  <w:style w:type="paragraph" w:styleId="Pagrindiniotekstotrauka3">
    <w:name w:val="Body Text Indent 3"/>
    <w:basedOn w:val="prastasis"/>
    <w:link w:val="Pagrindiniotekstotrauka3Diagrama"/>
    <w:rsid w:val="00181A1C"/>
    <w:pPr>
      <w:spacing w:after="120"/>
      <w:ind w:left="283"/>
    </w:pPr>
    <w:rPr>
      <w:sz w:val="16"/>
      <w:szCs w:val="16"/>
      <w:lang w:eastAsia="x-none"/>
    </w:rPr>
  </w:style>
  <w:style w:type="character" w:customStyle="1" w:styleId="Pagrindiniotekstotrauka3Diagrama">
    <w:name w:val="Pagrindinio teksto įtrauka 3 Diagrama"/>
    <w:link w:val="Pagrindiniotekstotrauka3"/>
    <w:rsid w:val="00181A1C"/>
    <w:rPr>
      <w:sz w:val="16"/>
      <w:szCs w:val="16"/>
      <w:lang w:val="lt-LT" w:bidi="he-IL"/>
    </w:rPr>
  </w:style>
  <w:style w:type="character" w:styleId="Komentaronuoroda">
    <w:name w:val="annotation reference"/>
    <w:rsid w:val="00014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14606"/>
    <w:rPr>
      <w:sz w:val="20"/>
      <w:lang w:eastAsia="x-none"/>
    </w:rPr>
  </w:style>
  <w:style w:type="character" w:customStyle="1" w:styleId="KomentarotekstasDiagrama">
    <w:name w:val="Komentaro tekstas Diagrama"/>
    <w:link w:val="Komentarotekstas"/>
    <w:rsid w:val="00014606"/>
    <w:rPr>
      <w:lang w:val="lt-LT" w:bidi="he-IL"/>
    </w:rPr>
  </w:style>
  <w:style w:type="paragraph" w:styleId="Komentarotema">
    <w:name w:val="annotation subject"/>
    <w:basedOn w:val="Komentarotekstas"/>
    <w:next w:val="Komentarotekstas"/>
    <w:link w:val="KomentarotemaDiagrama"/>
    <w:rsid w:val="00014606"/>
    <w:rPr>
      <w:b/>
      <w:bCs/>
    </w:rPr>
  </w:style>
  <w:style w:type="character" w:customStyle="1" w:styleId="KomentarotemaDiagrama">
    <w:name w:val="Komentaro tema Diagrama"/>
    <w:link w:val="Komentarotema"/>
    <w:rsid w:val="00014606"/>
    <w:rPr>
      <w:b/>
      <w:bCs/>
      <w:lang w:val="lt-LT" w:bidi="he-IL"/>
    </w:rPr>
  </w:style>
  <w:style w:type="character" w:customStyle="1" w:styleId="apple-converted-space">
    <w:name w:val="apple-converted-space"/>
    <w:basedOn w:val="Numatytasispastraiposriftas"/>
    <w:rsid w:val="00D02E5A"/>
  </w:style>
  <w:style w:type="character" w:customStyle="1" w:styleId="normal-h">
    <w:name w:val="normal-h"/>
    <w:rsid w:val="00821A3F"/>
  </w:style>
  <w:style w:type="paragraph" w:styleId="Sraopastraipa">
    <w:name w:val="List Paragraph"/>
    <w:basedOn w:val="prastasis"/>
    <w:uiPriority w:val="34"/>
    <w:qFormat/>
    <w:rsid w:val="009C24E9"/>
    <w:pPr>
      <w:ind w:left="720"/>
      <w:contextualSpacing/>
    </w:pPr>
  </w:style>
  <w:style w:type="character" w:styleId="Emfaz">
    <w:name w:val="Emphasis"/>
    <w:uiPriority w:val="20"/>
    <w:qFormat/>
    <w:rsid w:val="00E23826"/>
    <w:rPr>
      <w:b/>
      <w:bCs/>
      <w:i w:val="0"/>
      <w:iCs w:val="0"/>
    </w:rPr>
  </w:style>
  <w:style w:type="character" w:styleId="Grietas">
    <w:name w:val="Strong"/>
    <w:uiPriority w:val="22"/>
    <w:qFormat/>
    <w:rsid w:val="00A902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8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7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95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357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6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9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94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32349c495a954ac49723751d08036bc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32349c495a954ac49723751d08036bc9</Template>
  <TotalTime>0</TotalTime>
  <Pages>5</Pages>
  <Words>1495</Words>
  <Characters>8523</Characters>
  <Application>Microsoft Office Word</Application>
  <DocSecurity>0</DocSecurity>
  <Lines>71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2016 M. KOVO 24 D. SPRENDIMO NR. S1-82 "DĖL ATLYGINIMO DYDŽIO NUSTATYMO UŽ VAIKŲ, UGDOMŲ PAGAL IKIMOKYKLINIO IR (AR) PRIEŠMOKYKLINIO UGDYMO PROGRAMAS, IŠLAIKYMĄ TRAKŲ RAJONO SAVIVALDYBĖS MOKYKLOSE TVARKOS APRAŠO TVIRTINIMO" PAKEITIMO</vt:lpstr>
      <vt:lpstr>DĖL 2016 M. KOVO 24 D. SPRENDIMO NR. S1-82 "DĖL ATLYGINIMO DYDŽIO NUSTATYMO UŽ VAIKŲ, UGDOMŲ PAGAL IKIMOKYKLINIO IR (AR) PRIEŠMOKYKLINIO UGDYMO PROGRAMAS, IŠLAIKYMĄ TRAKŲ RAJONO SAVIVALDYBĖS MOKYKLOSE TVARKOS APRAŠO TVIRTINIMO" PAKEITIMO</vt:lpstr>
    </vt:vector>
  </TitlesOfParts>
  <Manager>2020-04-09</Manager>
  <Company/>
  <LinksUpToDate>false</LinksUpToDate>
  <CharactersWithSpaces>9999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2016 M. KOVO 24 D. SPRENDIMO NR. S1-82 "DĖL ATLYGINIMO DYDŽIO NUSTATYMO UŽ VAIKŲ, UGDOMŲ PAGAL IKIMOKYKLINIO IR (AR) PRIEŠMOKYKLINIO UGDYMO PROGRAMAS, IŠLAIKYMĄ TRAKŲ RAJONO SAVIVALDYBĖS MOKYKLOSE TVARKOS APRAŠO TVIRTINIMO" PAKEITIMO</dc:title>
  <dc:subject>S1E-55</dc:subject>
  <dc:creator>TRAKŲ RAJONO SAVIVALDYBĖS TARYBA</dc:creator>
  <cp:keywords/>
  <cp:lastModifiedBy>Andželika</cp:lastModifiedBy>
  <cp:revision>2</cp:revision>
  <cp:lastPrinted>2020-04-06T11:12:00Z</cp:lastPrinted>
  <dcterms:created xsi:type="dcterms:W3CDTF">2021-02-26T10:35:00Z</dcterms:created>
  <dcterms:modified xsi:type="dcterms:W3CDTF">2021-02-26T10:35:00Z</dcterms:modified>
  <cp:category>Sprendimas</cp:category>
</cp:coreProperties>
</file>